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75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5E55" w:rsidRPr="00E76519" w14:paraId="03E3D667" w14:textId="77777777" w:rsidTr="00595E55">
        <w:tc>
          <w:tcPr>
            <w:tcW w:w="9209" w:type="dxa"/>
            <w:gridSpan w:val="2"/>
          </w:tcPr>
          <w:p w14:paraId="7E0AEAEF" w14:textId="2B5DBDFD" w:rsidR="00595E55" w:rsidRPr="00595E55" w:rsidRDefault="00595E55" w:rsidP="00595E55">
            <w:pPr>
              <w:pStyle w:val="Titel1-17ptBold"/>
              <w:spacing w:before="120"/>
              <w:rPr>
                <w:lang w:val="en-US"/>
              </w:rPr>
            </w:pPr>
            <w:proofErr w:type="spellStart"/>
            <w:r w:rsidRPr="00595E55">
              <w:rPr>
                <w:lang w:val="en-US"/>
              </w:rPr>
              <w:t>Contrôle</w:t>
            </w:r>
            <w:proofErr w:type="spellEnd"/>
            <w:r w:rsidRPr="00595E55">
              <w:rPr>
                <w:lang w:val="en-US"/>
              </w:rPr>
              <w:t xml:space="preserve"> de </w:t>
            </w:r>
            <w:proofErr w:type="spellStart"/>
            <w:r w:rsidRPr="00595E55">
              <w:rPr>
                <w:lang w:val="en-US"/>
              </w:rPr>
              <w:t>compétences</w:t>
            </w:r>
            <w:proofErr w:type="spellEnd"/>
            <w:r w:rsidRPr="00595E55">
              <w:rPr>
                <w:lang w:val="en-US"/>
              </w:rPr>
              <w:t xml:space="preserve"> pour le CI </w:t>
            </w:r>
            <w:r w:rsidR="00E76519">
              <w:rPr>
                <w:lang w:val="en-US"/>
              </w:rPr>
              <w:t>3</w:t>
            </w:r>
            <w:r w:rsidR="00B207B0">
              <w:rPr>
                <w:lang w:val="en-US"/>
              </w:rPr>
              <w:t xml:space="preserve">, </w:t>
            </w:r>
            <w:proofErr w:type="spellStart"/>
            <w:r w:rsidR="00B207B0">
              <w:rPr>
                <w:lang w:val="en-US"/>
              </w:rPr>
              <w:t>assistante</w:t>
            </w:r>
            <w:proofErr w:type="spellEnd"/>
            <w:r w:rsidR="00B207B0">
              <w:rPr>
                <w:lang w:val="en-US"/>
              </w:rPr>
              <w:t xml:space="preserve"> </w:t>
            </w:r>
            <w:proofErr w:type="spellStart"/>
            <w:r w:rsidR="00B207B0">
              <w:rPr>
                <w:lang w:val="en-US"/>
              </w:rPr>
              <w:t>dentaire</w:t>
            </w:r>
            <w:proofErr w:type="spellEnd"/>
            <w:r w:rsidR="00B207B0">
              <w:rPr>
                <w:lang w:val="en-US"/>
              </w:rPr>
              <w:t xml:space="preserve">, assistant </w:t>
            </w:r>
            <w:proofErr w:type="spellStart"/>
            <w:r w:rsidR="00B207B0">
              <w:rPr>
                <w:lang w:val="en-US"/>
              </w:rPr>
              <w:t>dentaire</w:t>
            </w:r>
            <w:proofErr w:type="spellEnd"/>
            <w:r w:rsidR="00B207B0">
              <w:rPr>
                <w:lang w:val="en-US"/>
              </w:rPr>
              <w:t xml:space="preserve"> CFC</w:t>
            </w:r>
          </w:p>
        </w:tc>
      </w:tr>
      <w:tr w:rsidR="00595E55" w:rsidRPr="00595E55" w14:paraId="3DACEBDD" w14:textId="77777777" w:rsidTr="00595E55">
        <w:tc>
          <w:tcPr>
            <w:tcW w:w="3539" w:type="dxa"/>
          </w:tcPr>
          <w:p w14:paraId="56A4DF65" w14:textId="452B4769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 xml:space="preserve">Date du CI </w:t>
            </w:r>
            <w:r w:rsidR="00E76519">
              <w:rPr>
                <w:sz w:val="22"/>
              </w:rPr>
              <w:t>3</w:t>
            </w:r>
          </w:p>
        </w:tc>
        <w:tc>
          <w:tcPr>
            <w:tcW w:w="5670" w:type="dxa"/>
          </w:tcPr>
          <w:p w14:paraId="0E1B0574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1D11AE2" w14:textId="77777777" w:rsidTr="00595E55">
        <w:tc>
          <w:tcPr>
            <w:tcW w:w="3539" w:type="dxa"/>
          </w:tcPr>
          <w:p w14:paraId="2DE14405" w14:textId="77777777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Nom de la personne en formation</w:t>
            </w:r>
          </w:p>
        </w:tc>
        <w:tc>
          <w:tcPr>
            <w:tcW w:w="5670" w:type="dxa"/>
          </w:tcPr>
          <w:p w14:paraId="35FB3947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CD88F7E" w14:textId="77777777" w:rsidTr="00595E55">
        <w:tc>
          <w:tcPr>
            <w:tcW w:w="3539" w:type="dxa"/>
          </w:tcPr>
          <w:p w14:paraId="4E010B85" w14:textId="77777777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Cabinet dentaire</w:t>
            </w:r>
          </w:p>
        </w:tc>
        <w:tc>
          <w:tcPr>
            <w:tcW w:w="5670" w:type="dxa"/>
          </w:tcPr>
          <w:p w14:paraId="1923C8B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E76519" w:rsidRPr="00595E55" w14:paraId="7B04C8C5" w14:textId="77777777" w:rsidTr="00595E55">
        <w:tc>
          <w:tcPr>
            <w:tcW w:w="3539" w:type="dxa"/>
          </w:tcPr>
          <w:p w14:paraId="238A251D" w14:textId="66A1A9BF" w:rsidR="00E76519" w:rsidRPr="00595E55" w:rsidRDefault="00E76519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Personne</w:t>
            </w:r>
            <w:proofErr w:type="spellEnd"/>
            <w:r>
              <w:rPr>
                <w:sz w:val="22"/>
              </w:rPr>
              <w:t xml:space="preserve"> responsable du CI</w:t>
            </w:r>
          </w:p>
        </w:tc>
        <w:tc>
          <w:tcPr>
            <w:tcW w:w="5670" w:type="dxa"/>
          </w:tcPr>
          <w:p w14:paraId="05BE9272" w14:textId="77777777" w:rsidR="00E76519" w:rsidRPr="00595E55" w:rsidRDefault="00E76519" w:rsidP="00595E55">
            <w:pPr>
              <w:rPr>
                <w:b/>
                <w:lang w:val="fr-FR"/>
              </w:rPr>
            </w:pPr>
          </w:p>
        </w:tc>
      </w:tr>
    </w:tbl>
    <w:p w14:paraId="5F11BE25" w14:textId="77777777" w:rsidR="00595E55" w:rsidRPr="00595E55" w:rsidRDefault="00595E55" w:rsidP="00595E55"/>
    <w:p w14:paraId="308BDB57" w14:textId="42033B47" w:rsidR="00112ECB" w:rsidRDefault="00595E55" w:rsidP="001E274B">
      <w:pPr>
        <w:pStyle w:val="Titel1-17ptBold"/>
        <w:spacing w:before="0"/>
      </w:pPr>
      <w:proofErr w:type="spellStart"/>
      <w:r>
        <w:t>Exigences</w:t>
      </w:r>
      <w:proofErr w:type="spellEnd"/>
      <w:r>
        <w:t xml:space="preserve"> formelles</w:t>
      </w:r>
    </w:p>
    <w:p w14:paraId="1EBD3F0E" w14:textId="4259E782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3118"/>
      </w:tblGrid>
      <w:tr w:rsidR="00E76519" w:rsidRPr="00E76519" w14:paraId="52F2DFA4" w14:textId="77777777" w:rsidTr="00E76519">
        <w:tc>
          <w:tcPr>
            <w:tcW w:w="3539" w:type="dxa"/>
          </w:tcPr>
          <w:p w14:paraId="56D18FEC" w14:textId="77777777" w:rsidR="00E76519" w:rsidRPr="00E76519" w:rsidRDefault="00E76519" w:rsidP="00E76519">
            <w:pPr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408B44E0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Rempli</w:t>
            </w:r>
          </w:p>
        </w:tc>
        <w:tc>
          <w:tcPr>
            <w:tcW w:w="1276" w:type="dxa"/>
          </w:tcPr>
          <w:p w14:paraId="39DE0DAE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Non rempli</w:t>
            </w:r>
          </w:p>
        </w:tc>
        <w:tc>
          <w:tcPr>
            <w:tcW w:w="3118" w:type="dxa"/>
          </w:tcPr>
          <w:p w14:paraId="16BFB0EB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Remarques</w:t>
            </w:r>
          </w:p>
        </w:tc>
      </w:tr>
      <w:tr w:rsidR="00E76519" w:rsidRPr="00E76519" w14:paraId="72F6A5E9" w14:textId="77777777" w:rsidTr="00E76519">
        <w:tc>
          <w:tcPr>
            <w:tcW w:w="3539" w:type="dxa"/>
          </w:tcPr>
          <w:p w14:paraId="4A7A803A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Devoirs / travaux préparatoires</w:t>
            </w:r>
          </w:p>
        </w:tc>
        <w:tc>
          <w:tcPr>
            <w:tcW w:w="1276" w:type="dxa"/>
          </w:tcPr>
          <w:p w14:paraId="58960F41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FD416D2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567C2079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363C0354" w14:textId="77777777" w:rsidTr="00E76519">
        <w:tc>
          <w:tcPr>
            <w:tcW w:w="3539" w:type="dxa"/>
          </w:tcPr>
          <w:p w14:paraId="7B47C152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Attestation – Visite de laboratoires</w:t>
            </w:r>
          </w:p>
        </w:tc>
        <w:tc>
          <w:tcPr>
            <w:tcW w:w="1276" w:type="dxa"/>
          </w:tcPr>
          <w:p w14:paraId="0AD0535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51AD1E7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20F370D3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7E4C580E" w14:textId="77777777" w:rsidTr="00E76519">
        <w:tc>
          <w:tcPr>
            <w:tcW w:w="3539" w:type="dxa"/>
          </w:tcPr>
          <w:p w14:paraId="37587B97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 xml:space="preserve">Attestation – Mesures de prophylaxie </w:t>
            </w:r>
          </w:p>
        </w:tc>
        <w:tc>
          <w:tcPr>
            <w:tcW w:w="1276" w:type="dxa"/>
          </w:tcPr>
          <w:p w14:paraId="588A3409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8FB117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62DAC88B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625F5DBF" w14:textId="77777777" w:rsidTr="00E76519">
        <w:tc>
          <w:tcPr>
            <w:tcW w:w="3539" w:type="dxa"/>
          </w:tcPr>
          <w:p w14:paraId="51DB0FF0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Attestation – Visite d’un cabinet d’orthodontie</w:t>
            </w:r>
          </w:p>
        </w:tc>
        <w:tc>
          <w:tcPr>
            <w:tcW w:w="1276" w:type="dxa"/>
          </w:tcPr>
          <w:p w14:paraId="5BFF57F5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DDE2FD0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7FDD2848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684291C" w14:textId="77777777" w:rsidTr="00E76519">
        <w:tc>
          <w:tcPr>
            <w:tcW w:w="3539" w:type="dxa"/>
          </w:tcPr>
          <w:p w14:paraId="7F9C5182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Attestation – Administration</w:t>
            </w:r>
          </w:p>
        </w:tc>
        <w:tc>
          <w:tcPr>
            <w:tcW w:w="1276" w:type="dxa"/>
          </w:tcPr>
          <w:p w14:paraId="2AEFE25C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FCBC042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569B7FD6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5C0165D3" w14:textId="77777777" w:rsidTr="00E76519">
        <w:tc>
          <w:tcPr>
            <w:tcW w:w="3539" w:type="dxa"/>
          </w:tcPr>
          <w:p w14:paraId="3729CE05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Le contrôle de compétences CI 2 a été visé par toutes les parties et archivé dans le dossier de formation (classeur)</w:t>
            </w:r>
          </w:p>
        </w:tc>
        <w:tc>
          <w:tcPr>
            <w:tcW w:w="1276" w:type="dxa"/>
          </w:tcPr>
          <w:p w14:paraId="59D16E28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527BD44A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738BF9F7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631DC91F" w14:textId="77777777" w:rsidTr="00E76519">
        <w:tc>
          <w:tcPr>
            <w:tcW w:w="3539" w:type="dxa"/>
          </w:tcPr>
          <w:p w14:paraId="3CAC3B7A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Cours suivi dans son intégralité</w:t>
            </w:r>
          </w:p>
        </w:tc>
        <w:tc>
          <w:tcPr>
            <w:tcW w:w="1276" w:type="dxa"/>
          </w:tcPr>
          <w:p w14:paraId="36727968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0A86C90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859ABBA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19CB194D" w14:textId="77777777" w:rsidTr="00E76519">
        <w:tc>
          <w:tcPr>
            <w:tcW w:w="3539" w:type="dxa"/>
          </w:tcPr>
          <w:p w14:paraId="08B9A034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Jour 1</w:t>
            </w:r>
          </w:p>
        </w:tc>
        <w:tc>
          <w:tcPr>
            <w:tcW w:w="1276" w:type="dxa"/>
          </w:tcPr>
          <w:p w14:paraId="54439A9E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08F9449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5F389C25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8B9CBCD" w14:textId="77777777" w:rsidTr="00E76519">
        <w:tc>
          <w:tcPr>
            <w:tcW w:w="3539" w:type="dxa"/>
          </w:tcPr>
          <w:p w14:paraId="1F965AFE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Jour 2</w:t>
            </w:r>
          </w:p>
        </w:tc>
        <w:tc>
          <w:tcPr>
            <w:tcW w:w="1276" w:type="dxa"/>
          </w:tcPr>
          <w:p w14:paraId="662D88B4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BE257B3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54B66F6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4E9DDCBA" w14:textId="77777777" w:rsidTr="00E76519">
        <w:tc>
          <w:tcPr>
            <w:tcW w:w="3539" w:type="dxa"/>
          </w:tcPr>
          <w:p w14:paraId="7ACC488B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Jour 3</w:t>
            </w:r>
          </w:p>
        </w:tc>
        <w:tc>
          <w:tcPr>
            <w:tcW w:w="1276" w:type="dxa"/>
          </w:tcPr>
          <w:p w14:paraId="0A07EADE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CCA0F8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1EC38A50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634C21D" w14:textId="77777777" w:rsidTr="00E76519">
        <w:tc>
          <w:tcPr>
            <w:tcW w:w="3539" w:type="dxa"/>
          </w:tcPr>
          <w:p w14:paraId="1929B838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Hygiène personnelle</w:t>
            </w:r>
          </w:p>
        </w:tc>
        <w:tc>
          <w:tcPr>
            <w:tcW w:w="1276" w:type="dxa"/>
          </w:tcPr>
          <w:p w14:paraId="708CFE5A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C06C3DF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5A95218B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DD52F2E" w14:textId="77777777" w:rsidTr="00E76519">
        <w:tc>
          <w:tcPr>
            <w:tcW w:w="3539" w:type="dxa"/>
          </w:tcPr>
          <w:p w14:paraId="5107AC99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lastRenderedPageBreak/>
              <w:t>Tenue de travail (y c. chaussures)</w:t>
            </w:r>
          </w:p>
        </w:tc>
        <w:tc>
          <w:tcPr>
            <w:tcW w:w="1276" w:type="dxa"/>
          </w:tcPr>
          <w:p w14:paraId="2E755029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59101EB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07038A16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48E9E4FA" w14:textId="77777777" w:rsidTr="00E76519">
        <w:tc>
          <w:tcPr>
            <w:tcW w:w="3539" w:type="dxa"/>
          </w:tcPr>
          <w:p w14:paraId="667FD299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Cheveux attachés</w:t>
            </w:r>
          </w:p>
        </w:tc>
        <w:tc>
          <w:tcPr>
            <w:tcW w:w="1276" w:type="dxa"/>
          </w:tcPr>
          <w:p w14:paraId="50BF1E15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EF1F80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3C5DE32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4CD4CEC" w14:textId="77777777" w:rsidTr="00E76519">
        <w:tc>
          <w:tcPr>
            <w:tcW w:w="3539" w:type="dxa"/>
          </w:tcPr>
          <w:p w14:paraId="5002293B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Ongles courts</w:t>
            </w:r>
          </w:p>
        </w:tc>
        <w:tc>
          <w:tcPr>
            <w:tcW w:w="1276" w:type="dxa"/>
          </w:tcPr>
          <w:p w14:paraId="7DF4912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2A7255E6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7F56176A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23494F07" w14:textId="77777777" w:rsidTr="00E76519">
        <w:tc>
          <w:tcPr>
            <w:tcW w:w="3539" w:type="dxa"/>
          </w:tcPr>
          <w:p w14:paraId="730CC6AF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 xml:space="preserve">Dossier de formation selon l’art. 12 </w:t>
            </w:r>
            <w:proofErr w:type="spellStart"/>
            <w:r w:rsidRPr="00E76519">
              <w:rPr>
                <w:b/>
                <w:lang w:val="fr-FR"/>
              </w:rPr>
              <w:t>Orfo</w:t>
            </w:r>
            <w:proofErr w:type="spellEnd"/>
          </w:p>
        </w:tc>
        <w:tc>
          <w:tcPr>
            <w:tcW w:w="1276" w:type="dxa"/>
          </w:tcPr>
          <w:p w14:paraId="4C2F1651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5780D3F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29A11257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7803E387" w14:textId="77777777" w:rsidTr="00E76519">
        <w:tc>
          <w:tcPr>
            <w:tcW w:w="3539" w:type="dxa"/>
          </w:tcPr>
          <w:p w14:paraId="4E697497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Le nombre de rapports d’apprentissage demandé a été établi</w:t>
            </w:r>
          </w:p>
        </w:tc>
        <w:tc>
          <w:tcPr>
            <w:tcW w:w="1276" w:type="dxa"/>
          </w:tcPr>
          <w:p w14:paraId="3EAAB5C6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60C3C81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0E79F6F6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5A318C4D" w14:textId="77777777" w:rsidTr="00E76519">
        <w:tc>
          <w:tcPr>
            <w:tcW w:w="3539" w:type="dxa"/>
          </w:tcPr>
          <w:p w14:paraId="483C99AB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Les exigences ont été respectées</w:t>
            </w:r>
          </w:p>
        </w:tc>
        <w:tc>
          <w:tcPr>
            <w:tcW w:w="1276" w:type="dxa"/>
          </w:tcPr>
          <w:p w14:paraId="57E0170D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AE13712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D0A9637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034D8F2D" w14:textId="77777777" w:rsidTr="00E76519">
        <w:tc>
          <w:tcPr>
            <w:tcW w:w="3539" w:type="dxa"/>
          </w:tcPr>
          <w:p w14:paraId="39E05B63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E76519">
              <w:rPr>
                <w:lang w:val="fr-FR"/>
              </w:rPr>
              <w:t>Tous les rapports d’apprentissage ont été visés</w:t>
            </w:r>
          </w:p>
        </w:tc>
        <w:tc>
          <w:tcPr>
            <w:tcW w:w="1276" w:type="dxa"/>
          </w:tcPr>
          <w:p w14:paraId="6F1EB0A4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76B6EF4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F8C455B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45ECA8DA" w14:textId="77777777" w:rsidTr="00E76519">
        <w:tc>
          <w:tcPr>
            <w:tcW w:w="3539" w:type="dxa"/>
          </w:tcPr>
          <w:p w14:paraId="517A6007" w14:textId="77777777" w:rsidR="00E76519" w:rsidRPr="00E76519" w:rsidRDefault="00E76519" w:rsidP="00E76519">
            <w:pPr>
              <w:numPr>
                <w:ilvl w:val="0"/>
                <w:numId w:val="13"/>
              </w:numPr>
              <w:rPr>
                <w:b/>
                <w:lang w:val="fr-FR"/>
              </w:rPr>
            </w:pPr>
            <w:r w:rsidRPr="00E76519">
              <w:rPr>
                <w:lang w:val="fr-FR"/>
              </w:rPr>
              <w:t xml:space="preserve">Les rapports de formation selon l’art. 13 </w:t>
            </w:r>
            <w:proofErr w:type="spellStart"/>
            <w:r w:rsidRPr="00E76519">
              <w:rPr>
                <w:lang w:val="fr-FR"/>
              </w:rPr>
              <w:t>Orfo</w:t>
            </w:r>
            <w:proofErr w:type="spellEnd"/>
            <w:r w:rsidRPr="00E76519">
              <w:rPr>
                <w:lang w:val="fr-FR"/>
              </w:rPr>
              <w:t xml:space="preserve"> demandés sont existants</w:t>
            </w:r>
          </w:p>
        </w:tc>
        <w:tc>
          <w:tcPr>
            <w:tcW w:w="1276" w:type="dxa"/>
          </w:tcPr>
          <w:p w14:paraId="5EC2CC9A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2301B8A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3A9D770B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</w:tbl>
    <w:p w14:paraId="2A70BEBE" w14:textId="0213AD1D" w:rsidR="00595E55" w:rsidRPr="00E76519" w:rsidRDefault="00595E55" w:rsidP="00112ECB">
      <w:pPr>
        <w:rPr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3118"/>
      </w:tblGrid>
      <w:tr w:rsidR="00B207B0" w:rsidRPr="00B207B0" w14:paraId="6E5FAA2F" w14:textId="77777777" w:rsidTr="00B207B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6EBE" w14:textId="77777777" w:rsidR="00B207B0" w:rsidRPr="00B207B0" w:rsidRDefault="00B207B0" w:rsidP="00B207B0">
            <w:pPr>
              <w:rPr>
                <w:b/>
                <w:lang w:val="fr-FR"/>
              </w:rPr>
            </w:pPr>
            <w:r w:rsidRPr="00B207B0">
              <w:rPr>
                <w:b/>
                <w:bCs/>
                <w:lang w:val="fr-FR"/>
              </w:rPr>
              <w:t>Règles de la bienséance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677" w14:textId="66792923" w:rsidR="00B207B0" w:rsidRPr="00B207B0" w:rsidRDefault="00B207B0" w:rsidP="00B207B0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1C18" w14:textId="22A1E01E" w:rsidR="00B207B0" w:rsidRPr="00B207B0" w:rsidRDefault="00B207B0" w:rsidP="00B207B0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EE5" w14:textId="54DCD4E7" w:rsidR="00B207B0" w:rsidRPr="00B207B0" w:rsidRDefault="00B207B0" w:rsidP="00B207B0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980" w14:textId="77777777" w:rsidR="00B207B0" w:rsidRPr="00B207B0" w:rsidRDefault="00B207B0" w:rsidP="00B207B0">
            <w:pPr>
              <w:rPr>
                <w:b/>
                <w:bCs/>
                <w:lang w:val="fr-FR"/>
              </w:rPr>
            </w:pPr>
            <w:r w:rsidRPr="00B207B0">
              <w:rPr>
                <w:b/>
                <w:bCs/>
                <w:lang w:val="fr-FR"/>
              </w:rPr>
              <w:t>Remarques</w:t>
            </w:r>
          </w:p>
        </w:tc>
      </w:tr>
      <w:tr w:rsidR="00B207B0" w:rsidRPr="00B207B0" w14:paraId="79075893" w14:textId="77777777" w:rsidTr="00B207B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27C" w14:textId="77777777" w:rsidR="00B207B0" w:rsidRPr="00B207B0" w:rsidRDefault="00B207B0" w:rsidP="00B207B0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Ponctualité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12B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43D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2AF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A1BB" w14:textId="77777777" w:rsidR="00B207B0" w:rsidRPr="00B207B0" w:rsidRDefault="00B207B0" w:rsidP="00B207B0">
            <w:pPr>
              <w:rPr>
                <w:lang w:val="fr-FR"/>
              </w:rPr>
            </w:pPr>
          </w:p>
        </w:tc>
      </w:tr>
      <w:tr w:rsidR="00B207B0" w:rsidRPr="00E76519" w14:paraId="14847D8B" w14:textId="77777777" w:rsidTr="00B207B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F0D8" w14:textId="77777777" w:rsidR="00B207B0" w:rsidRPr="00B207B0" w:rsidRDefault="00B207B0" w:rsidP="00B207B0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Comportement envers la direction du cours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89C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FDA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D76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E07" w14:textId="77777777" w:rsidR="00B207B0" w:rsidRPr="00B207B0" w:rsidRDefault="00B207B0" w:rsidP="00B207B0">
            <w:pPr>
              <w:rPr>
                <w:lang w:val="fr-FR"/>
              </w:rPr>
            </w:pPr>
          </w:p>
        </w:tc>
      </w:tr>
      <w:tr w:rsidR="00B207B0" w:rsidRPr="00B207B0" w14:paraId="454B2130" w14:textId="77777777" w:rsidTr="00B207B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FA9" w14:textId="77777777" w:rsidR="00B207B0" w:rsidRPr="00B207B0" w:rsidRDefault="00B207B0" w:rsidP="00B207B0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Comportement envers les autres personnes en 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8C8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7F3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036" w14:textId="77777777" w:rsidR="00B207B0" w:rsidRPr="00B207B0" w:rsidRDefault="00B207B0" w:rsidP="00B207B0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D4E" w14:textId="77777777" w:rsidR="00B207B0" w:rsidRPr="00B207B0" w:rsidRDefault="00B207B0" w:rsidP="00B207B0">
            <w:pPr>
              <w:rPr>
                <w:lang w:val="fr-FR"/>
              </w:rPr>
            </w:pPr>
          </w:p>
        </w:tc>
      </w:tr>
    </w:tbl>
    <w:p w14:paraId="459F2E8B" w14:textId="77777777" w:rsidR="00B207B0" w:rsidRDefault="00B207B0" w:rsidP="00112ECB"/>
    <w:p w14:paraId="7CF057E1" w14:textId="77777777" w:rsidR="00595E55" w:rsidRPr="00595E55" w:rsidRDefault="00595E55" w:rsidP="00595E55">
      <w:pPr>
        <w:pStyle w:val="Titel1-17ptBold"/>
        <w:spacing w:before="0"/>
      </w:pPr>
      <w:proofErr w:type="spellStart"/>
      <w:r w:rsidRPr="00595E55">
        <w:t>Évaluation</w:t>
      </w:r>
      <w:proofErr w:type="spellEnd"/>
      <w:r w:rsidRPr="00595E55">
        <w:t xml:space="preserve"> des </w:t>
      </w:r>
      <w:proofErr w:type="spellStart"/>
      <w:r w:rsidRPr="00595E55">
        <w:t>compétences</w:t>
      </w:r>
      <w:proofErr w:type="spellEnd"/>
      <w:r w:rsidRPr="00595E55">
        <w:t xml:space="preserve"> </w:t>
      </w:r>
      <w:proofErr w:type="spellStart"/>
      <w:r w:rsidRPr="00595E55">
        <w:t>opérationnelles</w:t>
      </w:r>
      <w:proofErr w:type="spellEnd"/>
    </w:p>
    <w:p w14:paraId="6922AABE" w14:textId="06AEAD07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3118"/>
      </w:tblGrid>
      <w:tr w:rsidR="00E76519" w:rsidRPr="00E76519" w14:paraId="4401A13C" w14:textId="77777777" w:rsidTr="00E76519">
        <w:tc>
          <w:tcPr>
            <w:tcW w:w="3539" w:type="dxa"/>
          </w:tcPr>
          <w:p w14:paraId="16853655" w14:textId="77777777" w:rsidR="00E76519" w:rsidRPr="00E76519" w:rsidRDefault="00E76519" w:rsidP="00E76519">
            <w:pPr>
              <w:rPr>
                <w:lang w:val="fr-FR"/>
              </w:rPr>
            </w:pPr>
            <w:r w:rsidRPr="00E76519">
              <w:rPr>
                <w:b/>
                <w:bCs/>
                <w:lang w:val="fr-FR"/>
              </w:rPr>
              <w:t>Exécute les tâches suivantes conformément à son niveau de formation</w:t>
            </w:r>
          </w:p>
        </w:tc>
        <w:tc>
          <w:tcPr>
            <w:tcW w:w="851" w:type="dxa"/>
          </w:tcPr>
          <w:p w14:paraId="0F822762" w14:textId="5B569569" w:rsidR="00E76519" w:rsidRPr="00E76519" w:rsidRDefault="00E76519" w:rsidP="00E76519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850" w:type="dxa"/>
          </w:tcPr>
          <w:p w14:paraId="0F2D9F8A" w14:textId="02582015" w:rsidR="00E76519" w:rsidRPr="00E76519" w:rsidRDefault="00E76519" w:rsidP="00E76519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851" w:type="dxa"/>
          </w:tcPr>
          <w:p w14:paraId="644E28CD" w14:textId="115E0C89" w:rsidR="00E76519" w:rsidRPr="00E76519" w:rsidRDefault="00E76519" w:rsidP="00E76519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118" w:type="dxa"/>
          </w:tcPr>
          <w:p w14:paraId="25803F1A" w14:textId="77777777" w:rsidR="00E76519" w:rsidRPr="00E76519" w:rsidRDefault="00E76519" w:rsidP="00E76519">
            <w:pPr>
              <w:rPr>
                <w:b/>
                <w:lang w:val="fr-FR"/>
              </w:rPr>
            </w:pPr>
            <w:r w:rsidRPr="00E76519">
              <w:rPr>
                <w:b/>
                <w:lang w:val="fr-FR"/>
              </w:rPr>
              <w:t>Remarques</w:t>
            </w:r>
          </w:p>
        </w:tc>
      </w:tr>
      <w:tr w:rsidR="00E76519" w:rsidRPr="00E76519" w14:paraId="64A48F15" w14:textId="77777777" w:rsidTr="00E76519">
        <w:tc>
          <w:tcPr>
            <w:tcW w:w="3539" w:type="dxa"/>
          </w:tcPr>
          <w:p w14:paraId="0D935E01" w14:textId="77777777" w:rsidR="00E76519" w:rsidRPr="00E76519" w:rsidRDefault="00E76519" w:rsidP="00E76519">
            <w:pPr>
              <w:numPr>
                <w:ilvl w:val="0"/>
                <w:numId w:val="19"/>
              </w:numPr>
              <w:rPr>
                <w:b/>
                <w:lang w:val="fr-FR"/>
              </w:rPr>
            </w:pPr>
            <w:r w:rsidRPr="00E76519">
              <w:rPr>
                <w:lang w:val="fr-FR"/>
              </w:rPr>
              <w:t xml:space="preserve">Réaliser une radiographie en observant toutes les </w:t>
            </w:r>
            <w:r w:rsidRPr="00E76519">
              <w:rPr>
                <w:lang w:val="fr-FR"/>
              </w:rPr>
              <w:lastRenderedPageBreak/>
              <w:t>mesures de radioprotection</w:t>
            </w:r>
            <w:r w:rsidRPr="00E76519">
              <w:rPr>
                <w:lang w:val="fr-FR"/>
              </w:rPr>
              <w:br/>
              <w:t>(OE d.1.1 à d.1.7)</w:t>
            </w:r>
          </w:p>
        </w:tc>
        <w:tc>
          <w:tcPr>
            <w:tcW w:w="851" w:type="dxa"/>
          </w:tcPr>
          <w:p w14:paraId="698A12B8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0" w:type="dxa"/>
          </w:tcPr>
          <w:p w14:paraId="70FD0C2F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1" w:type="dxa"/>
          </w:tcPr>
          <w:p w14:paraId="36C96421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671325F8" w14:textId="77777777" w:rsidR="00E76519" w:rsidRPr="00E76519" w:rsidRDefault="00E76519" w:rsidP="00E76519">
            <w:pPr>
              <w:rPr>
                <w:b/>
                <w:lang w:val="fr-FR"/>
              </w:rPr>
            </w:pPr>
          </w:p>
        </w:tc>
      </w:tr>
      <w:tr w:rsidR="00E76519" w:rsidRPr="00E76519" w14:paraId="1E599991" w14:textId="77777777" w:rsidTr="00E76519">
        <w:tc>
          <w:tcPr>
            <w:tcW w:w="3539" w:type="dxa"/>
          </w:tcPr>
          <w:p w14:paraId="1811F95D" w14:textId="77777777" w:rsidR="00E76519" w:rsidRPr="00E76519" w:rsidRDefault="00E76519" w:rsidP="00E76519">
            <w:pPr>
              <w:numPr>
                <w:ilvl w:val="0"/>
                <w:numId w:val="19"/>
              </w:numPr>
              <w:rPr>
                <w:lang w:val="fr-FR"/>
              </w:rPr>
            </w:pPr>
            <w:r w:rsidRPr="00E76519">
              <w:rPr>
                <w:lang w:val="fr-FR"/>
              </w:rPr>
              <w:t>Exécuter le cycle de retraitement des instruments (OE c.1.2, c.3.1 à c.3.7) et les mesures d’hygiène correspondantes entre deux patients</w:t>
            </w:r>
            <w:r w:rsidRPr="00E76519">
              <w:rPr>
                <w:lang w:val="fr-FR"/>
              </w:rPr>
              <w:br/>
              <w:t>(OE c.2.1 à c.2.6)</w:t>
            </w:r>
          </w:p>
        </w:tc>
        <w:tc>
          <w:tcPr>
            <w:tcW w:w="851" w:type="dxa"/>
          </w:tcPr>
          <w:p w14:paraId="04982B5F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0" w:type="dxa"/>
          </w:tcPr>
          <w:p w14:paraId="5CC49308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1" w:type="dxa"/>
          </w:tcPr>
          <w:p w14:paraId="7C498A98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2C56F09E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755B9050" w14:textId="77777777" w:rsidTr="00E76519">
        <w:tc>
          <w:tcPr>
            <w:tcW w:w="3539" w:type="dxa"/>
          </w:tcPr>
          <w:p w14:paraId="6E65240B" w14:textId="77777777" w:rsidR="00E76519" w:rsidRPr="00E76519" w:rsidRDefault="00E76519" w:rsidP="00E76519">
            <w:pPr>
              <w:numPr>
                <w:ilvl w:val="0"/>
                <w:numId w:val="19"/>
              </w:numPr>
              <w:rPr>
                <w:lang w:val="fr-FR"/>
              </w:rPr>
            </w:pPr>
            <w:r w:rsidRPr="00E76519">
              <w:rPr>
                <w:lang w:val="fr-FR"/>
              </w:rPr>
              <w:t>Appliquer les mesures de protection passives et actives</w:t>
            </w:r>
            <w:r w:rsidRPr="00E76519">
              <w:rPr>
                <w:lang w:val="fr-FR"/>
              </w:rPr>
              <w:br/>
              <w:t>(OE c.1.1)</w:t>
            </w:r>
          </w:p>
        </w:tc>
        <w:tc>
          <w:tcPr>
            <w:tcW w:w="851" w:type="dxa"/>
          </w:tcPr>
          <w:p w14:paraId="3924A811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0" w:type="dxa"/>
          </w:tcPr>
          <w:p w14:paraId="4E506792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1" w:type="dxa"/>
          </w:tcPr>
          <w:p w14:paraId="7DA22C3E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51884F6B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  <w:tr w:rsidR="00E76519" w:rsidRPr="00E76519" w14:paraId="4A622AA3" w14:textId="77777777" w:rsidTr="00E76519">
        <w:tc>
          <w:tcPr>
            <w:tcW w:w="3539" w:type="dxa"/>
          </w:tcPr>
          <w:p w14:paraId="54BC4219" w14:textId="77777777" w:rsidR="00E76519" w:rsidRPr="00E76519" w:rsidRDefault="00E76519" w:rsidP="00E76519">
            <w:pPr>
              <w:numPr>
                <w:ilvl w:val="0"/>
                <w:numId w:val="19"/>
              </w:numPr>
              <w:rPr>
                <w:lang w:val="fr-FR"/>
              </w:rPr>
            </w:pPr>
            <w:r w:rsidRPr="00E76519">
              <w:rPr>
                <w:lang w:val="fr-FR"/>
              </w:rPr>
              <w:t>Exécuter des tâches administratives</w:t>
            </w:r>
            <w:r w:rsidRPr="00E76519">
              <w:rPr>
                <w:lang w:val="fr-FR"/>
              </w:rPr>
              <w:br/>
              <w:t>(OE g.3.1, g.3.2 et g.4.1)</w:t>
            </w:r>
          </w:p>
        </w:tc>
        <w:tc>
          <w:tcPr>
            <w:tcW w:w="851" w:type="dxa"/>
          </w:tcPr>
          <w:p w14:paraId="5540AECB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0" w:type="dxa"/>
          </w:tcPr>
          <w:p w14:paraId="2D7E894C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851" w:type="dxa"/>
          </w:tcPr>
          <w:p w14:paraId="6A66037F" w14:textId="77777777" w:rsidR="00E76519" w:rsidRPr="00E76519" w:rsidRDefault="00E76519" w:rsidP="00E76519">
            <w:pPr>
              <w:rPr>
                <w:lang w:val="fr-FR"/>
              </w:rPr>
            </w:pPr>
          </w:p>
        </w:tc>
        <w:tc>
          <w:tcPr>
            <w:tcW w:w="3118" w:type="dxa"/>
          </w:tcPr>
          <w:p w14:paraId="66A105A3" w14:textId="77777777" w:rsidR="00E76519" w:rsidRPr="00E76519" w:rsidRDefault="00E76519" w:rsidP="00E76519">
            <w:pPr>
              <w:rPr>
                <w:lang w:val="fr-FR"/>
              </w:rPr>
            </w:pPr>
          </w:p>
        </w:tc>
      </w:tr>
    </w:tbl>
    <w:p w14:paraId="313F3868" w14:textId="6163C944" w:rsidR="00112ECB" w:rsidRPr="00E76519" w:rsidRDefault="00112ECB" w:rsidP="00112ECB">
      <w:pPr>
        <w:rPr>
          <w:lang w:val="en-US"/>
        </w:rPr>
      </w:pPr>
    </w:p>
    <w:p w14:paraId="7BCC1946" w14:textId="77777777" w:rsidR="00595E55" w:rsidRPr="00105BCA" w:rsidRDefault="00595E55" w:rsidP="00595E55">
      <w:pPr>
        <w:rPr>
          <w:sz w:val="24"/>
          <w:szCs w:val="24"/>
          <w:lang w:val="fr-FR"/>
        </w:rPr>
      </w:pPr>
      <w:bookmarkStart w:id="0" w:name="_Hlk26385772"/>
      <w:bookmarkStart w:id="1" w:name="_Hlk43130934"/>
      <w:r w:rsidRPr="00105BCA">
        <w:rPr>
          <w:sz w:val="24"/>
          <w:szCs w:val="24"/>
          <w:lang w:val="fr-FR"/>
        </w:rPr>
        <w:t xml:space="preserve">CI achevé le : </w:t>
      </w:r>
    </w:p>
    <w:p w14:paraId="5FF28345" w14:textId="77777777" w:rsidR="00595E55" w:rsidRPr="00105BCA" w:rsidRDefault="00595E55" w:rsidP="00595E55">
      <w:pPr>
        <w:rPr>
          <w:sz w:val="24"/>
          <w:szCs w:val="24"/>
          <w:lang w:val="fr-FR"/>
        </w:rPr>
      </w:pPr>
    </w:p>
    <w:p w14:paraId="75A2DD2F" w14:textId="77777777" w:rsidR="00595E55" w:rsidRPr="00105BCA" w:rsidRDefault="00595E55" w:rsidP="00595E55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de la direction du CI</w:t>
      </w:r>
    </w:p>
    <w:p w14:paraId="040C3C3B" w14:textId="77777777" w:rsidR="00595E55" w:rsidRPr="00105BCA" w:rsidRDefault="00595E55" w:rsidP="00595E55">
      <w:pPr>
        <w:rPr>
          <w:sz w:val="24"/>
          <w:szCs w:val="24"/>
          <w:lang w:val="fr-FR"/>
        </w:rPr>
      </w:pPr>
    </w:p>
    <w:p w14:paraId="646F4320" w14:textId="77777777" w:rsidR="00595E55" w:rsidRPr="00105BCA" w:rsidRDefault="00595E55" w:rsidP="00595E55">
      <w:pPr>
        <w:rPr>
          <w:sz w:val="24"/>
          <w:szCs w:val="24"/>
          <w:lang w:val="fr-FR"/>
        </w:rPr>
      </w:pPr>
    </w:p>
    <w:p w14:paraId="1B6F1C76" w14:textId="77777777" w:rsidR="00595E55" w:rsidRPr="00105BCA" w:rsidRDefault="00595E55" w:rsidP="00595E55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de la personne en formation</w:t>
      </w:r>
    </w:p>
    <w:p w14:paraId="10A39BAF" w14:textId="79AC2AC5" w:rsidR="00595E55" w:rsidRDefault="00595E55" w:rsidP="00595E55">
      <w:pPr>
        <w:rPr>
          <w:sz w:val="24"/>
          <w:szCs w:val="24"/>
          <w:lang w:val="fr-FR"/>
        </w:rPr>
      </w:pPr>
    </w:p>
    <w:p w14:paraId="5CF1CE83" w14:textId="77777777" w:rsidR="00B207B0" w:rsidRPr="00105BCA" w:rsidRDefault="00B207B0" w:rsidP="00595E55">
      <w:pPr>
        <w:rPr>
          <w:sz w:val="24"/>
          <w:szCs w:val="24"/>
          <w:lang w:val="fr-FR"/>
        </w:rPr>
      </w:pPr>
    </w:p>
    <w:p w14:paraId="6F98409E" w14:textId="77777777" w:rsidR="00595E55" w:rsidRPr="00105BCA" w:rsidRDefault="00595E55" w:rsidP="00595E55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du</w:t>
      </w:r>
      <w:r>
        <w:rPr>
          <w:sz w:val="24"/>
          <w:szCs w:val="24"/>
          <w:lang w:val="fr-FR"/>
        </w:rPr>
        <w:t xml:space="preserve"> formateur</w:t>
      </w:r>
      <w:bookmarkEnd w:id="0"/>
    </w:p>
    <w:p w14:paraId="2F70140E" w14:textId="77777777" w:rsidR="00275960" w:rsidRPr="00E76519" w:rsidRDefault="00275960" w:rsidP="00275960">
      <w:pPr>
        <w:rPr>
          <w:lang w:val="fr-FR"/>
        </w:rPr>
      </w:pPr>
    </w:p>
    <w:bookmarkEnd w:id="1"/>
    <w:p w14:paraId="60071F2D" w14:textId="30006F37" w:rsidR="00112ECB" w:rsidRPr="00E76519" w:rsidRDefault="00112ECB" w:rsidP="00112ECB">
      <w:pPr>
        <w:rPr>
          <w:b/>
          <w:bCs/>
          <w:lang w:val="fr-FR"/>
        </w:rPr>
      </w:pPr>
    </w:p>
    <w:p w14:paraId="1BB76ABF" w14:textId="02D41D6E" w:rsidR="00B207B0" w:rsidRPr="00B207B0" w:rsidRDefault="00B207B0" w:rsidP="00112ECB">
      <w:pPr>
        <w:rPr>
          <w:b/>
          <w:bCs/>
          <w:color w:val="000000" w:themeColor="text1"/>
          <w:sz w:val="24"/>
          <w:szCs w:val="24"/>
          <w:lang w:val="fr-FR"/>
        </w:rPr>
      </w:pPr>
      <w:r w:rsidRPr="00D64FCE">
        <w:rPr>
          <w:b/>
          <w:bCs/>
          <w:color w:val="000000" w:themeColor="text1"/>
          <w:sz w:val="24"/>
          <w:szCs w:val="24"/>
          <w:lang w:val="fr-FR"/>
        </w:rPr>
        <w:t>Veuillez archiver ce contrôle de compétences au chapitre 5 du dossier de formation (classeur). Merci.</w:t>
      </w:r>
    </w:p>
    <w:sectPr w:rsidR="00B207B0" w:rsidRPr="00B207B0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9195" w14:textId="77777777" w:rsidR="00AC073B" w:rsidRDefault="00AC073B" w:rsidP="00826F4A">
      <w:pPr>
        <w:spacing w:line="240" w:lineRule="auto"/>
      </w:pPr>
      <w:r>
        <w:separator/>
      </w:r>
    </w:p>
  </w:endnote>
  <w:endnote w:type="continuationSeparator" w:id="0">
    <w:p w14:paraId="7C217332" w14:textId="77777777" w:rsidR="00AC073B" w:rsidRDefault="00AC073B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CCE1" w14:textId="77777777" w:rsidR="00AC073B" w:rsidRDefault="00AC073B" w:rsidP="00826F4A">
      <w:pPr>
        <w:spacing w:line="240" w:lineRule="auto"/>
      </w:pPr>
      <w:r>
        <w:separator/>
      </w:r>
    </w:p>
  </w:footnote>
  <w:footnote w:type="continuationSeparator" w:id="0">
    <w:p w14:paraId="62417F35" w14:textId="77777777" w:rsidR="00AC073B" w:rsidRDefault="00AC073B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FB76BE"/>
    <w:multiLevelType w:val="hybridMultilevel"/>
    <w:tmpl w:val="B412B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0AC"/>
    <w:multiLevelType w:val="hybridMultilevel"/>
    <w:tmpl w:val="264CB6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6C165E"/>
    <w:multiLevelType w:val="hybridMultilevel"/>
    <w:tmpl w:val="755E1D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A43D4"/>
    <w:multiLevelType w:val="hybridMultilevel"/>
    <w:tmpl w:val="E2BA7E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7680"/>
    <w:multiLevelType w:val="hybridMultilevel"/>
    <w:tmpl w:val="6A248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3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3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C0332"/>
    <w:rsid w:val="002C3A2B"/>
    <w:rsid w:val="002D5690"/>
    <w:rsid w:val="002E4B6A"/>
    <w:rsid w:val="002F68D8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55CF"/>
    <w:rsid w:val="00595E55"/>
    <w:rsid w:val="005E4F54"/>
    <w:rsid w:val="005F5A97"/>
    <w:rsid w:val="005F6565"/>
    <w:rsid w:val="006443C1"/>
    <w:rsid w:val="006522B3"/>
    <w:rsid w:val="006851B0"/>
    <w:rsid w:val="006A2AFA"/>
    <w:rsid w:val="006A6366"/>
    <w:rsid w:val="006F7C6D"/>
    <w:rsid w:val="007157B2"/>
    <w:rsid w:val="00734D06"/>
    <w:rsid w:val="00745F7B"/>
    <w:rsid w:val="00746180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73B"/>
    <w:rsid w:val="00AC0983"/>
    <w:rsid w:val="00B207B0"/>
    <w:rsid w:val="00B640BF"/>
    <w:rsid w:val="00BA1345"/>
    <w:rsid w:val="00BF4803"/>
    <w:rsid w:val="00C1384C"/>
    <w:rsid w:val="00C369DE"/>
    <w:rsid w:val="00C426EF"/>
    <w:rsid w:val="00C64CAA"/>
    <w:rsid w:val="00CB2E4D"/>
    <w:rsid w:val="00E064D2"/>
    <w:rsid w:val="00E071AB"/>
    <w:rsid w:val="00E67F91"/>
    <w:rsid w:val="00E75BC5"/>
    <w:rsid w:val="00E76519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3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12</cp:revision>
  <cp:lastPrinted>2021-10-14T18:59:00Z</cp:lastPrinted>
  <dcterms:created xsi:type="dcterms:W3CDTF">2021-10-14T19:06:00Z</dcterms:created>
  <dcterms:modified xsi:type="dcterms:W3CDTF">2021-10-27T07:59:00Z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