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506"/>
        <w:gridCol w:w="4994"/>
      </w:tblGrid>
      <w:tr w:rsidR="0069445C" w:rsidRPr="0044047A" w14:paraId="66A67444" w14:textId="77777777" w:rsidTr="0069445C">
        <w:tc>
          <w:tcPr>
            <w:tcW w:w="8500" w:type="dxa"/>
            <w:gridSpan w:val="2"/>
          </w:tcPr>
          <w:p w14:paraId="617F2B21" w14:textId="4A7FE2E2" w:rsidR="0069445C" w:rsidRPr="00D23C23" w:rsidRDefault="0069445C" w:rsidP="0069445C">
            <w:pPr>
              <w:pStyle w:val="Titel1-17ptBold"/>
              <w:spacing w:before="120"/>
              <w:rPr>
                <w:b w:val="0"/>
                <w:noProof/>
                <w:sz w:val="28"/>
                <w:szCs w:val="28"/>
                <w:lang w:val="it-CH"/>
              </w:rPr>
            </w:pPr>
            <w:r w:rsidRPr="0069445C">
              <w:t xml:space="preserve">Kompetenznachweis </w:t>
            </w:r>
            <w:proofErr w:type="spellStart"/>
            <w:r w:rsidRPr="0069445C">
              <w:t>üK</w:t>
            </w:r>
            <w:proofErr w:type="spellEnd"/>
            <w:r w:rsidRPr="0069445C">
              <w:t xml:space="preserve"> </w:t>
            </w:r>
            <w:r w:rsidR="006025D5">
              <w:t>3</w:t>
            </w:r>
            <w:r w:rsidRPr="0069445C">
              <w:t>, Dentalassistentin, Dentalassistent EFZ</w:t>
            </w:r>
          </w:p>
        </w:tc>
      </w:tr>
      <w:tr w:rsidR="0069445C" w:rsidRPr="0044047A" w14:paraId="772E6B49" w14:textId="77777777" w:rsidTr="0069445C">
        <w:tc>
          <w:tcPr>
            <w:tcW w:w="3506" w:type="dxa"/>
          </w:tcPr>
          <w:p w14:paraId="1AC74865" w14:textId="6522FD2D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 xml:space="preserve">Datum </w:t>
            </w:r>
            <w:proofErr w:type="spellStart"/>
            <w:r w:rsidRPr="0069445C">
              <w:rPr>
                <w:sz w:val="22"/>
              </w:rPr>
              <w:t>üK</w:t>
            </w:r>
            <w:proofErr w:type="spellEnd"/>
            <w:r w:rsidRPr="0069445C">
              <w:rPr>
                <w:sz w:val="22"/>
              </w:rPr>
              <w:t xml:space="preserve"> </w:t>
            </w:r>
            <w:r w:rsidR="000D2FB3">
              <w:rPr>
                <w:sz w:val="22"/>
              </w:rPr>
              <w:t>3</w:t>
            </w:r>
          </w:p>
        </w:tc>
        <w:tc>
          <w:tcPr>
            <w:tcW w:w="4994" w:type="dxa"/>
          </w:tcPr>
          <w:p w14:paraId="6A310F8C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lang w:val="it-CH"/>
              </w:rPr>
            </w:pPr>
          </w:p>
        </w:tc>
      </w:tr>
      <w:tr w:rsidR="0069445C" w:rsidRPr="0044047A" w14:paraId="6D3D2A47" w14:textId="77777777" w:rsidTr="0069445C">
        <w:tc>
          <w:tcPr>
            <w:tcW w:w="3506" w:type="dxa"/>
          </w:tcPr>
          <w:p w14:paraId="4AD6D245" w14:textId="77777777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>Name Lernende/Lernender</w:t>
            </w:r>
          </w:p>
        </w:tc>
        <w:tc>
          <w:tcPr>
            <w:tcW w:w="4994" w:type="dxa"/>
          </w:tcPr>
          <w:p w14:paraId="2E4D798F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lang w:val="it-CH"/>
              </w:rPr>
            </w:pPr>
          </w:p>
        </w:tc>
      </w:tr>
      <w:tr w:rsidR="0069445C" w:rsidRPr="0044047A" w14:paraId="33BCB955" w14:textId="77777777" w:rsidTr="0069445C">
        <w:tc>
          <w:tcPr>
            <w:tcW w:w="3506" w:type="dxa"/>
          </w:tcPr>
          <w:p w14:paraId="5E8BE2FF" w14:textId="77777777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>Ausbildungsbetrieb / Praxis</w:t>
            </w:r>
          </w:p>
        </w:tc>
        <w:tc>
          <w:tcPr>
            <w:tcW w:w="4994" w:type="dxa"/>
          </w:tcPr>
          <w:p w14:paraId="37903E8F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highlight w:val="yellow"/>
                <w:lang w:val="it-CH"/>
              </w:rPr>
            </w:pPr>
          </w:p>
        </w:tc>
      </w:tr>
      <w:tr w:rsidR="0069445C" w:rsidRPr="0044047A" w14:paraId="6ABF8930" w14:textId="77777777" w:rsidTr="0069445C">
        <w:tc>
          <w:tcPr>
            <w:tcW w:w="3506" w:type="dxa"/>
          </w:tcPr>
          <w:p w14:paraId="6A1ED35C" w14:textId="77777777" w:rsidR="0069445C" w:rsidRPr="0069445C" w:rsidRDefault="0069445C" w:rsidP="0069445C">
            <w:pPr>
              <w:pStyle w:val="Titel1-17ptBold"/>
              <w:spacing w:before="120"/>
              <w:rPr>
                <w:sz w:val="22"/>
              </w:rPr>
            </w:pPr>
            <w:r w:rsidRPr="0069445C">
              <w:rPr>
                <w:sz w:val="22"/>
              </w:rPr>
              <w:t>Name üK-Kursleitung</w:t>
            </w:r>
          </w:p>
        </w:tc>
        <w:tc>
          <w:tcPr>
            <w:tcW w:w="4994" w:type="dxa"/>
          </w:tcPr>
          <w:p w14:paraId="3B9F5653" w14:textId="77777777" w:rsidR="0069445C" w:rsidRPr="0044047A" w:rsidRDefault="0069445C" w:rsidP="002E7328">
            <w:pPr>
              <w:rPr>
                <w:b/>
                <w:noProof/>
                <w:sz w:val="24"/>
                <w:szCs w:val="24"/>
                <w:highlight w:val="yellow"/>
                <w:lang w:val="it-CH"/>
              </w:rPr>
            </w:pPr>
          </w:p>
        </w:tc>
      </w:tr>
    </w:tbl>
    <w:p w14:paraId="56E4CFBD" w14:textId="2C68FF82" w:rsidR="00112ECB" w:rsidRDefault="00112ECB" w:rsidP="001E274B">
      <w:pPr>
        <w:pStyle w:val="Titel1-17ptBold"/>
        <w:spacing w:before="0"/>
      </w:pPr>
    </w:p>
    <w:p w14:paraId="308BDB57" w14:textId="49DF418A" w:rsidR="00112ECB" w:rsidRDefault="00112ECB" w:rsidP="001E274B">
      <w:pPr>
        <w:pStyle w:val="Titel1-17ptBold"/>
        <w:spacing w:before="0"/>
      </w:pPr>
      <w:r>
        <w:t>Formales</w:t>
      </w:r>
    </w:p>
    <w:p w14:paraId="14E2335C" w14:textId="54BE5F9E" w:rsidR="0069445C" w:rsidRDefault="0069445C" w:rsidP="0069445C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539"/>
        <w:gridCol w:w="1276"/>
        <w:gridCol w:w="1417"/>
        <w:gridCol w:w="2268"/>
      </w:tblGrid>
      <w:tr w:rsidR="000D2FB3" w:rsidRPr="000D2FB3" w14:paraId="621587AB" w14:textId="77777777" w:rsidTr="000D2FB3">
        <w:tc>
          <w:tcPr>
            <w:tcW w:w="3539" w:type="dxa"/>
          </w:tcPr>
          <w:p w14:paraId="3F497285" w14:textId="77777777" w:rsidR="000D2FB3" w:rsidRPr="000D2FB3" w:rsidRDefault="000D2FB3" w:rsidP="000D2FB3">
            <w:pPr>
              <w:rPr>
                <w:b/>
              </w:rPr>
            </w:pPr>
          </w:p>
        </w:tc>
        <w:tc>
          <w:tcPr>
            <w:tcW w:w="1276" w:type="dxa"/>
          </w:tcPr>
          <w:p w14:paraId="7FBB32AD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 xml:space="preserve">Erfüllt </w:t>
            </w:r>
          </w:p>
        </w:tc>
        <w:tc>
          <w:tcPr>
            <w:tcW w:w="1417" w:type="dxa"/>
          </w:tcPr>
          <w:p w14:paraId="4B94194C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Nicht erfüllt</w:t>
            </w:r>
          </w:p>
        </w:tc>
        <w:tc>
          <w:tcPr>
            <w:tcW w:w="2268" w:type="dxa"/>
          </w:tcPr>
          <w:p w14:paraId="0B9B5B98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Bemerkungen</w:t>
            </w:r>
          </w:p>
        </w:tc>
      </w:tr>
      <w:tr w:rsidR="000D2FB3" w:rsidRPr="000D2FB3" w14:paraId="7F2AEC19" w14:textId="77777777" w:rsidTr="000D2FB3">
        <w:tc>
          <w:tcPr>
            <w:tcW w:w="3539" w:type="dxa"/>
          </w:tcPr>
          <w:p w14:paraId="6F02A6D3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Hausaufgaben/Vorbereitungsaufträge</w:t>
            </w:r>
          </w:p>
        </w:tc>
        <w:tc>
          <w:tcPr>
            <w:tcW w:w="1276" w:type="dxa"/>
          </w:tcPr>
          <w:p w14:paraId="53C6E895" w14:textId="77777777" w:rsidR="000D2FB3" w:rsidRPr="000D2FB3" w:rsidRDefault="000D2FB3" w:rsidP="000D2FB3"/>
        </w:tc>
        <w:tc>
          <w:tcPr>
            <w:tcW w:w="1417" w:type="dxa"/>
          </w:tcPr>
          <w:p w14:paraId="10D586C1" w14:textId="77777777" w:rsidR="000D2FB3" w:rsidRPr="000D2FB3" w:rsidRDefault="000D2FB3" w:rsidP="000D2FB3"/>
        </w:tc>
        <w:tc>
          <w:tcPr>
            <w:tcW w:w="2268" w:type="dxa"/>
          </w:tcPr>
          <w:p w14:paraId="6A9F5FCB" w14:textId="77777777" w:rsidR="000D2FB3" w:rsidRPr="000D2FB3" w:rsidRDefault="000D2FB3" w:rsidP="000D2FB3"/>
        </w:tc>
      </w:tr>
      <w:tr w:rsidR="000D2FB3" w:rsidRPr="000D2FB3" w14:paraId="7C91B185" w14:textId="77777777" w:rsidTr="000D2FB3">
        <w:tc>
          <w:tcPr>
            <w:tcW w:w="3539" w:type="dxa"/>
          </w:tcPr>
          <w:p w14:paraId="2CB076DD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proofErr w:type="spellStart"/>
            <w:r w:rsidRPr="000D2FB3">
              <w:t>Testatblatt</w:t>
            </w:r>
            <w:proofErr w:type="spellEnd"/>
            <w:r w:rsidRPr="000D2FB3">
              <w:t xml:space="preserve"> Laborbesuch</w:t>
            </w:r>
          </w:p>
        </w:tc>
        <w:tc>
          <w:tcPr>
            <w:tcW w:w="1276" w:type="dxa"/>
          </w:tcPr>
          <w:p w14:paraId="08CCD8D3" w14:textId="77777777" w:rsidR="000D2FB3" w:rsidRPr="000D2FB3" w:rsidRDefault="000D2FB3" w:rsidP="000D2FB3"/>
        </w:tc>
        <w:tc>
          <w:tcPr>
            <w:tcW w:w="1417" w:type="dxa"/>
          </w:tcPr>
          <w:p w14:paraId="35A6D6A4" w14:textId="77777777" w:rsidR="000D2FB3" w:rsidRPr="000D2FB3" w:rsidRDefault="000D2FB3" w:rsidP="000D2FB3"/>
        </w:tc>
        <w:tc>
          <w:tcPr>
            <w:tcW w:w="2268" w:type="dxa"/>
          </w:tcPr>
          <w:p w14:paraId="5C853010" w14:textId="77777777" w:rsidR="000D2FB3" w:rsidRPr="000D2FB3" w:rsidRDefault="000D2FB3" w:rsidP="000D2FB3"/>
        </w:tc>
      </w:tr>
      <w:tr w:rsidR="000D2FB3" w:rsidRPr="000D2FB3" w14:paraId="7B4B795C" w14:textId="77777777" w:rsidTr="000D2FB3">
        <w:tc>
          <w:tcPr>
            <w:tcW w:w="3539" w:type="dxa"/>
          </w:tcPr>
          <w:p w14:paraId="7C54481A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proofErr w:type="spellStart"/>
            <w:r w:rsidRPr="000D2FB3">
              <w:t>Testatblatt</w:t>
            </w:r>
            <w:proofErr w:type="spellEnd"/>
            <w:r w:rsidRPr="000D2FB3">
              <w:t xml:space="preserve"> </w:t>
            </w:r>
            <w:proofErr w:type="spellStart"/>
            <w:r w:rsidRPr="000D2FB3">
              <w:t>Prophylaxemassnahmen</w:t>
            </w:r>
            <w:proofErr w:type="spellEnd"/>
            <w:r w:rsidRPr="000D2FB3">
              <w:t xml:space="preserve"> </w:t>
            </w:r>
          </w:p>
        </w:tc>
        <w:tc>
          <w:tcPr>
            <w:tcW w:w="1276" w:type="dxa"/>
          </w:tcPr>
          <w:p w14:paraId="485F1956" w14:textId="77777777" w:rsidR="000D2FB3" w:rsidRPr="000D2FB3" w:rsidRDefault="000D2FB3" w:rsidP="000D2FB3"/>
        </w:tc>
        <w:tc>
          <w:tcPr>
            <w:tcW w:w="1417" w:type="dxa"/>
          </w:tcPr>
          <w:p w14:paraId="035BD6E1" w14:textId="77777777" w:rsidR="000D2FB3" w:rsidRPr="000D2FB3" w:rsidRDefault="000D2FB3" w:rsidP="000D2FB3"/>
        </w:tc>
        <w:tc>
          <w:tcPr>
            <w:tcW w:w="2268" w:type="dxa"/>
          </w:tcPr>
          <w:p w14:paraId="754F3905" w14:textId="77777777" w:rsidR="000D2FB3" w:rsidRPr="000D2FB3" w:rsidRDefault="000D2FB3" w:rsidP="000D2FB3"/>
        </w:tc>
      </w:tr>
      <w:tr w:rsidR="000D2FB3" w:rsidRPr="000D2FB3" w14:paraId="2BA546C8" w14:textId="77777777" w:rsidTr="000D2FB3">
        <w:tc>
          <w:tcPr>
            <w:tcW w:w="3539" w:type="dxa"/>
          </w:tcPr>
          <w:p w14:paraId="197BCB11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proofErr w:type="spellStart"/>
            <w:r w:rsidRPr="000D2FB3">
              <w:t>Testatblatt</w:t>
            </w:r>
            <w:proofErr w:type="spellEnd"/>
            <w:r w:rsidRPr="000D2FB3">
              <w:t xml:space="preserve"> Besuch KFO Praxis</w:t>
            </w:r>
          </w:p>
        </w:tc>
        <w:tc>
          <w:tcPr>
            <w:tcW w:w="1276" w:type="dxa"/>
          </w:tcPr>
          <w:p w14:paraId="3D29FC67" w14:textId="77777777" w:rsidR="000D2FB3" w:rsidRPr="000D2FB3" w:rsidRDefault="000D2FB3" w:rsidP="000D2FB3"/>
        </w:tc>
        <w:tc>
          <w:tcPr>
            <w:tcW w:w="1417" w:type="dxa"/>
          </w:tcPr>
          <w:p w14:paraId="0EC4E239" w14:textId="77777777" w:rsidR="000D2FB3" w:rsidRPr="000D2FB3" w:rsidRDefault="000D2FB3" w:rsidP="000D2FB3"/>
        </w:tc>
        <w:tc>
          <w:tcPr>
            <w:tcW w:w="2268" w:type="dxa"/>
          </w:tcPr>
          <w:p w14:paraId="32276047" w14:textId="77777777" w:rsidR="000D2FB3" w:rsidRPr="000D2FB3" w:rsidRDefault="000D2FB3" w:rsidP="000D2FB3"/>
        </w:tc>
      </w:tr>
      <w:tr w:rsidR="000D2FB3" w:rsidRPr="000D2FB3" w14:paraId="3A7CE584" w14:textId="77777777" w:rsidTr="000D2FB3">
        <w:tc>
          <w:tcPr>
            <w:tcW w:w="3539" w:type="dxa"/>
          </w:tcPr>
          <w:p w14:paraId="7E9928F7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proofErr w:type="spellStart"/>
            <w:r w:rsidRPr="000D2FB3">
              <w:t>Testatblatt</w:t>
            </w:r>
            <w:proofErr w:type="spellEnd"/>
            <w:r w:rsidRPr="000D2FB3">
              <w:t xml:space="preserve"> Administration</w:t>
            </w:r>
          </w:p>
        </w:tc>
        <w:tc>
          <w:tcPr>
            <w:tcW w:w="1276" w:type="dxa"/>
          </w:tcPr>
          <w:p w14:paraId="54C5826A" w14:textId="77777777" w:rsidR="000D2FB3" w:rsidRPr="000D2FB3" w:rsidRDefault="000D2FB3" w:rsidP="000D2FB3"/>
        </w:tc>
        <w:tc>
          <w:tcPr>
            <w:tcW w:w="1417" w:type="dxa"/>
          </w:tcPr>
          <w:p w14:paraId="382911EC" w14:textId="77777777" w:rsidR="000D2FB3" w:rsidRPr="000D2FB3" w:rsidRDefault="000D2FB3" w:rsidP="000D2FB3"/>
        </w:tc>
        <w:tc>
          <w:tcPr>
            <w:tcW w:w="2268" w:type="dxa"/>
          </w:tcPr>
          <w:p w14:paraId="1AA1566A" w14:textId="77777777" w:rsidR="000D2FB3" w:rsidRPr="000D2FB3" w:rsidRDefault="000D2FB3" w:rsidP="000D2FB3"/>
        </w:tc>
      </w:tr>
      <w:tr w:rsidR="000D2FB3" w:rsidRPr="000D2FB3" w14:paraId="6D5A6D68" w14:textId="77777777" w:rsidTr="000D2FB3">
        <w:tc>
          <w:tcPr>
            <w:tcW w:w="3539" w:type="dxa"/>
          </w:tcPr>
          <w:p w14:paraId="647DDDF4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 xml:space="preserve">Kompetenznachweis </w:t>
            </w:r>
            <w:proofErr w:type="spellStart"/>
            <w:r w:rsidRPr="000D2FB3">
              <w:t>üK</w:t>
            </w:r>
            <w:proofErr w:type="spellEnd"/>
            <w:r w:rsidRPr="000D2FB3">
              <w:t xml:space="preserve"> 2: alle Unterschriften vorhanden und abgelegt im Lern-</w:t>
            </w:r>
            <w:proofErr w:type="spellStart"/>
            <w:r w:rsidRPr="000D2FB3">
              <w:t>dokumentationsordner</w:t>
            </w:r>
            <w:proofErr w:type="spellEnd"/>
          </w:p>
        </w:tc>
        <w:tc>
          <w:tcPr>
            <w:tcW w:w="1276" w:type="dxa"/>
          </w:tcPr>
          <w:p w14:paraId="4BB8D426" w14:textId="77777777" w:rsidR="000D2FB3" w:rsidRPr="000D2FB3" w:rsidRDefault="000D2FB3" w:rsidP="000D2FB3"/>
        </w:tc>
        <w:tc>
          <w:tcPr>
            <w:tcW w:w="1417" w:type="dxa"/>
          </w:tcPr>
          <w:p w14:paraId="0CAF8EF9" w14:textId="77777777" w:rsidR="000D2FB3" w:rsidRPr="000D2FB3" w:rsidRDefault="000D2FB3" w:rsidP="000D2FB3"/>
        </w:tc>
        <w:tc>
          <w:tcPr>
            <w:tcW w:w="2268" w:type="dxa"/>
          </w:tcPr>
          <w:p w14:paraId="460C9FC7" w14:textId="77777777" w:rsidR="000D2FB3" w:rsidRPr="000D2FB3" w:rsidRDefault="000D2FB3" w:rsidP="000D2FB3"/>
        </w:tc>
      </w:tr>
      <w:tr w:rsidR="000D2FB3" w:rsidRPr="000D2FB3" w14:paraId="30EA1CD6" w14:textId="77777777" w:rsidTr="000D2FB3">
        <w:tc>
          <w:tcPr>
            <w:tcW w:w="3539" w:type="dxa"/>
          </w:tcPr>
          <w:p w14:paraId="41242000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Kurs vollständig besucht</w:t>
            </w:r>
          </w:p>
        </w:tc>
        <w:tc>
          <w:tcPr>
            <w:tcW w:w="1276" w:type="dxa"/>
          </w:tcPr>
          <w:p w14:paraId="21EC6529" w14:textId="77777777" w:rsidR="000D2FB3" w:rsidRPr="000D2FB3" w:rsidRDefault="000D2FB3" w:rsidP="000D2FB3"/>
        </w:tc>
        <w:tc>
          <w:tcPr>
            <w:tcW w:w="1417" w:type="dxa"/>
          </w:tcPr>
          <w:p w14:paraId="04F1A27A" w14:textId="77777777" w:rsidR="000D2FB3" w:rsidRPr="000D2FB3" w:rsidRDefault="000D2FB3" w:rsidP="000D2FB3"/>
        </w:tc>
        <w:tc>
          <w:tcPr>
            <w:tcW w:w="2268" w:type="dxa"/>
          </w:tcPr>
          <w:p w14:paraId="44F2C7DC" w14:textId="77777777" w:rsidR="000D2FB3" w:rsidRPr="000D2FB3" w:rsidRDefault="000D2FB3" w:rsidP="000D2FB3"/>
        </w:tc>
      </w:tr>
      <w:tr w:rsidR="000D2FB3" w:rsidRPr="000D2FB3" w14:paraId="6B280C70" w14:textId="77777777" w:rsidTr="000D2FB3">
        <w:tc>
          <w:tcPr>
            <w:tcW w:w="3539" w:type="dxa"/>
          </w:tcPr>
          <w:p w14:paraId="20611662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Tag 1</w:t>
            </w:r>
          </w:p>
        </w:tc>
        <w:tc>
          <w:tcPr>
            <w:tcW w:w="1276" w:type="dxa"/>
          </w:tcPr>
          <w:p w14:paraId="47A482DF" w14:textId="77777777" w:rsidR="000D2FB3" w:rsidRPr="000D2FB3" w:rsidRDefault="000D2FB3" w:rsidP="000D2FB3"/>
        </w:tc>
        <w:tc>
          <w:tcPr>
            <w:tcW w:w="1417" w:type="dxa"/>
          </w:tcPr>
          <w:p w14:paraId="0D3D739D" w14:textId="77777777" w:rsidR="000D2FB3" w:rsidRPr="000D2FB3" w:rsidRDefault="000D2FB3" w:rsidP="000D2FB3"/>
        </w:tc>
        <w:tc>
          <w:tcPr>
            <w:tcW w:w="2268" w:type="dxa"/>
          </w:tcPr>
          <w:p w14:paraId="09891645" w14:textId="77777777" w:rsidR="000D2FB3" w:rsidRPr="000D2FB3" w:rsidRDefault="000D2FB3" w:rsidP="000D2FB3"/>
        </w:tc>
      </w:tr>
      <w:tr w:rsidR="000D2FB3" w:rsidRPr="000D2FB3" w14:paraId="3AD09345" w14:textId="77777777" w:rsidTr="000D2FB3">
        <w:tc>
          <w:tcPr>
            <w:tcW w:w="3539" w:type="dxa"/>
          </w:tcPr>
          <w:p w14:paraId="7A720771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Tag 2</w:t>
            </w:r>
          </w:p>
        </w:tc>
        <w:tc>
          <w:tcPr>
            <w:tcW w:w="1276" w:type="dxa"/>
          </w:tcPr>
          <w:p w14:paraId="0394637B" w14:textId="77777777" w:rsidR="000D2FB3" w:rsidRPr="000D2FB3" w:rsidRDefault="000D2FB3" w:rsidP="000D2FB3"/>
        </w:tc>
        <w:tc>
          <w:tcPr>
            <w:tcW w:w="1417" w:type="dxa"/>
          </w:tcPr>
          <w:p w14:paraId="6EB908AC" w14:textId="77777777" w:rsidR="000D2FB3" w:rsidRPr="000D2FB3" w:rsidRDefault="000D2FB3" w:rsidP="000D2FB3"/>
        </w:tc>
        <w:tc>
          <w:tcPr>
            <w:tcW w:w="2268" w:type="dxa"/>
          </w:tcPr>
          <w:p w14:paraId="4B8EA805" w14:textId="77777777" w:rsidR="000D2FB3" w:rsidRPr="000D2FB3" w:rsidRDefault="000D2FB3" w:rsidP="000D2FB3"/>
        </w:tc>
      </w:tr>
      <w:tr w:rsidR="000D2FB3" w:rsidRPr="000D2FB3" w14:paraId="30FD3964" w14:textId="77777777" w:rsidTr="000D2FB3">
        <w:tc>
          <w:tcPr>
            <w:tcW w:w="3539" w:type="dxa"/>
          </w:tcPr>
          <w:p w14:paraId="6EAE9488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Tag 3</w:t>
            </w:r>
          </w:p>
        </w:tc>
        <w:tc>
          <w:tcPr>
            <w:tcW w:w="1276" w:type="dxa"/>
          </w:tcPr>
          <w:p w14:paraId="3A8516C6" w14:textId="77777777" w:rsidR="000D2FB3" w:rsidRPr="000D2FB3" w:rsidRDefault="000D2FB3" w:rsidP="000D2FB3"/>
        </w:tc>
        <w:tc>
          <w:tcPr>
            <w:tcW w:w="1417" w:type="dxa"/>
          </w:tcPr>
          <w:p w14:paraId="1EC77D07" w14:textId="77777777" w:rsidR="000D2FB3" w:rsidRPr="000D2FB3" w:rsidRDefault="000D2FB3" w:rsidP="000D2FB3"/>
        </w:tc>
        <w:tc>
          <w:tcPr>
            <w:tcW w:w="2268" w:type="dxa"/>
          </w:tcPr>
          <w:p w14:paraId="661439E0" w14:textId="77777777" w:rsidR="000D2FB3" w:rsidRPr="000D2FB3" w:rsidRDefault="000D2FB3" w:rsidP="000D2FB3"/>
        </w:tc>
      </w:tr>
      <w:tr w:rsidR="000D2FB3" w:rsidRPr="000D2FB3" w14:paraId="6C3B6661" w14:textId="77777777" w:rsidTr="000D2FB3">
        <w:tc>
          <w:tcPr>
            <w:tcW w:w="3539" w:type="dxa"/>
          </w:tcPr>
          <w:p w14:paraId="7D8F8432" w14:textId="184F6C30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Persönliche Hygiene</w:t>
            </w:r>
          </w:p>
        </w:tc>
        <w:tc>
          <w:tcPr>
            <w:tcW w:w="1276" w:type="dxa"/>
          </w:tcPr>
          <w:p w14:paraId="05CF6E53" w14:textId="77777777" w:rsidR="000D2FB3" w:rsidRPr="000D2FB3" w:rsidRDefault="000D2FB3" w:rsidP="000D2FB3"/>
        </w:tc>
        <w:tc>
          <w:tcPr>
            <w:tcW w:w="1417" w:type="dxa"/>
          </w:tcPr>
          <w:p w14:paraId="01C818E2" w14:textId="77777777" w:rsidR="000D2FB3" w:rsidRPr="000D2FB3" w:rsidRDefault="000D2FB3" w:rsidP="000D2FB3"/>
        </w:tc>
        <w:tc>
          <w:tcPr>
            <w:tcW w:w="2268" w:type="dxa"/>
          </w:tcPr>
          <w:p w14:paraId="746F4873" w14:textId="77777777" w:rsidR="000D2FB3" w:rsidRPr="000D2FB3" w:rsidRDefault="000D2FB3" w:rsidP="000D2FB3"/>
        </w:tc>
      </w:tr>
      <w:tr w:rsidR="000D2FB3" w:rsidRPr="000D2FB3" w14:paraId="6054CBDD" w14:textId="77777777" w:rsidTr="000D2FB3">
        <w:tc>
          <w:tcPr>
            <w:tcW w:w="3539" w:type="dxa"/>
          </w:tcPr>
          <w:p w14:paraId="3DD378B8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lastRenderedPageBreak/>
              <w:t>Arbeitskleidung (inkl. Schuhe)</w:t>
            </w:r>
          </w:p>
        </w:tc>
        <w:tc>
          <w:tcPr>
            <w:tcW w:w="1276" w:type="dxa"/>
          </w:tcPr>
          <w:p w14:paraId="74CB10D1" w14:textId="77777777" w:rsidR="000D2FB3" w:rsidRPr="000D2FB3" w:rsidRDefault="000D2FB3" w:rsidP="000D2FB3"/>
        </w:tc>
        <w:tc>
          <w:tcPr>
            <w:tcW w:w="1417" w:type="dxa"/>
          </w:tcPr>
          <w:p w14:paraId="2D512A4C" w14:textId="77777777" w:rsidR="000D2FB3" w:rsidRPr="000D2FB3" w:rsidRDefault="000D2FB3" w:rsidP="000D2FB3"/>
        </w:tc>
        <w:tc>
          <w:tcPr>
            <w:tcW w:w="2268" w:type="dxa"/>
          </w:tcPr>
          <w:p w14:paraId="1DD06F91" w14:textId="77777777" w:rsidR="000D2FB3" w:rsidRPr="000D2FB3" w:rsidRDefault="000D2FB3" w:rsidP="000D2FB3"/>
        </w:tc>
      </w:tr>
      <w:tr w:rsidR="000D2FB3" w:rsidRPr="000D2FB3" w14:paraId="6A4CC9BB" w14:textId="77777777" w:rsidTr="000D2FB3">
        <w:tc>
          <w:tcPr>
            <w:tcW w:w="3539" w:type="dxa"/>
          </w:tcPr>
          <w:p w14:paraId="301DD459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Haare zusammengebunden</w:t>
            </w:r>
          </w:p>
        </w:tc>
        <w:tc>
          <w:tcPr>
            <w:tcW w:w="1276" w:type="dxa"/>
          </w:tcPr>
          <w:p w14:paraId="036825DD" w14:textId="77777777" w:rsidR="000D2FB3" w:rsidRPr="000D2FB3" w:rsidRDefault="000D2FB3" w:rsidP="000D2FB3"/>
        </w:tc>
        <w:tc>
          <w:tcPr>
            <w:tcW w:w="1417" w:type="dxa"/>
          </w:tcPr>
          <w:p w14:paraId="4D81465B" w14:textId="77777777" w:rsidR="000D2FB3" w:rsidRPr="000D2FB3" w:rsidRDefault="000D2FB3" w:rsidP="000D2FB3"/>
        </w:tc>
        <w:tc>
          <w:tcPr>
            <w:tcW w:w="2268" w:type="dxa"/>
          </w:tcPr>
          <w:p w14:paraId="7374FE4D" w14:textId="77777777" w:rsidR="000D2FB3" w:rsidRPr="000D2FB3" w:rsidRDefault="000D2FB3" w:rsidP="000D2FB3"/>
        </w:tc>
      </w:tr>
      <w:tr w:rsidR="000D2FB3" w:rsidRPr="000D2FB3" w14:paraId="4F36183B" w14:textId="77777777" w:rsidTr="000D2FB3">
        <w:tc>
          <w:tcPr>
            <w:tcW w:w="3539" w:type="dxa"/>
          </w:tcPr>
          <w:p w14:paraId="1EE3EB38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Fingernägel kurz</w:t>
            </w:r>
          </w:p>
        </w:tc>
        <w:tc>
          <w:tcPr>
            <w:tcW w:w="1276" w:type="dxa"/>
          </w:tcPr>
          <w:p w14:paraId="28C3867B" w14:textId="77777777" w:rsidR="000D2FB3" w:rsidRPr="000D2FB3" w:rsidRDefault="000D2FB3" w:rsidP="000D2FB3"/>
        </w:tc>
        <w:tc>
          <w:tcPr>
            <w:tcW w:w="1417" w:type="dxa"/>
          </w:tcPr>
          <w:p w14:paraId="700AECEE" w14:textId="77777777" w:rsidR="000D2FB3" w:rsidRPr="000D2FB3" w:rsidRDefault="000D2FB3" w:rsidP="000D2FB3"/>
        </w:tc>
        <w:tc>
          <w:tcPr>
            <w:tcW w:w="2268" w:type="dxa"/>
          </w:tcPr>
          <w:p w14:paraId="6E3054E7" w14:textId="77777777" w:rsidR="000D2FB3" w:rsidRPr="000D2FB3" w:rsidRDefault="000D2FB3" w:rsidP="000D2FB3"/>
        </w:tc>
      </w:tr>
      <w:tr w:rsidR="000D2FB3" w:rsidRPr="000D2FB3" w14:paraId="23A3BBCB" w14:textId="77777777" w:rsidTr="000D2FB3">
        <w:tc>
          <w:tcPr>
            <w:tcW w:w="3539" w:type="dxa"/>
          </w:tcPr>
          <w:p w14:paraId="694C6214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 xml:space="preserve">Lerndokumentation nach </w:t>
            </w:r>
            <w:proofErr w:type="spellStart"/>
            <w:r w:rsidRPr="000D2FB3">
              <w:rPr>
                <w:b/>
              </w:rPr>
              <w:t>BiVo</w:t>
            </w:r>
            <w:proofErr w:type="spellEnd"/>
          </w:p>
          <w:p w14:paraId="325B8085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Artikel 12</w:t>
            </w:r>
          </w:p>
        </w:tc>
        <w:tc>
          <w:tcPr>
            <w:tcW w:w="1276" w:type="dxa"/>
          </w:tcPr>
          <w:p w14:paraId="7B5E2D54" w14:textId="77777777" w:rsidR="000D2FB3" w:rsidRPr="000D2FB3" w:rsidRDefault="000D2FB3" w:rsidP="000D2FB3"/>
        </w:tc>
        <w:tc>
          <w:tcPr>
            <w:tcW w:w="1417" w:type="dxa"/>
          </w:tcPr>
          <w:p w14:paraId="66FDE680" w14:textId="77777777" w:rsidR="000D2FB3" w:rsidRPr="000D2FB3" w:rsidRDefault="000D2FB3" w:rsidP="000D2FB3"/>
        </w:tc>
        <w:tc>
          <w:tcPr>
            <w:tcW w:w="2268" w:type="dxa"/>
          </w:tcPr>
          <w:p w14:paraId="3580A76C" w14:textId="77777777" w:rsidR="000D2FB3" w:rsidRPr="000D2FB3" w:rsidRDefault="000D2FB3" w:rsidP="000D2FB3"/>
        </w:tc>
      </w:tr>
      <w:tr w:rsidR="000D2FB3" w:rsidRPr="000D2FB3" w14:paraId="6D3689F5" w14:textId="77777777" w:rsidTr="000D2FB3">
        <w:tc>
          <w:tcPr>
            <w:tcW w:w="3539" w:type="dxa"/>
          </w:tcPr>
          <w:p w14:paraId="5B682141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Anzahl geforderte Lernberichte erstellt</w:t>
            </w:r>
          </w:p>
        </w:tc>
        <w:tc>
          <w:tcPr>
            <w:tcW w:w="1276" w:type="dxa"/>
          </w:tcPr>
          <w:p w14:paraId="44D09188" w14:textId="77777777" w:rsidR="000D2FB3" w:rsidRPr="000D2FB3" w:rsidRDefault="000D2FB3" w:rsidP="000D2FB3"/>
        </w:tc>
        <w:tc>
          <w:tcPr>
            <w:tcW w:w="1417" w:type="dxa"/>
          </w:tcPr>
          <w:p w14:paraId="106BDCDC" w14:textId="77777777" w:rsidR="000D2FB3" w:rsidRPr="000D2FB3" w:rsidRDefault="000D2FB3" w:rsidP="000D2FB3"/>
        </w:tc>
        <w:tc>
          <w:tcPr>
            <w:tcW w:w="2268" w:type="dxa"/>
          </w:tcPr>
          <w:p w14:paraId="15049E38" w14:textId="77777777" w:rsidR="000D2FB3" w:rsidRPr="000D2FB3" w:rsidRDefault="000D2FB3" w:rsidP="000D2FB3"/>
        </w:tc>
      </w:tr>
      <w:tr w:rsidR="000D2FB3" w:rsidRPr="000D2FB3" w14:paraId="24A6FF44" w14:textId="77777777" w:rsidTr="000D2FB3">
        <w:tc>
          <w:tcPr>
            <w:tcW w:w="3539" w:type="dxa"/>
          </w:tcPr>
          <w:p w14:paraId="60575E02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Vorgaben eingehalten</w:t>
            </w:r>
          </w:p>
        </w:tc>
        <w:tc>
          <w:tcPr>
            <w:tcW w:w="1276" w:type="dxa"/>
          </w:tcPr>
          <w:p w14:paraId="12BE630C" w14:textId="77777777" w:rsidR="000D2FB3" w:rsidRPr="000D2FB3" w:rsidRDefault="000D2FB3" w:rsidP="000D2FB3"/>
        </w:tc>
        <w:tc>
          <w:tcPr>
            <w:tcW w:w="1417" w:type="dxa"/>
          </w:tcPr>
          <w:p w14:paraId="2CEA818D" w14:textId="77777777" w:rsidR="000D2FB3" w:rsidRPr="000D2FB3" w:rsidRDefault="000D2FB3" w:rsidP="000D2FB3"/>
        </w:tc>
        <w:tc>
          <w:tcPr>
            <w:tcW w:w="2268" w:type="dxa"/>
          </w:tcPr>
          <w:p w14:paraId="3B78CEEC" w14:textId="77777777" w:rsidR="000D2FB3" w:rsidRPr="000D2FB3" w:rsidRDefault="000D2FB3" w:rsidP="000D2FB3"/>
        </w:tc>
      </w:tr>
      <w:tr w:rsidR="000D2FB3" w:rsidRPr="000D2FB3" w14:paraId="02998EF8" w14:textId="77777777" w:rsidTr="000D2FB3">
        <w:tc>
          <w:tcPr>
            <w:tcW w:w="3539" w:type="dxa"/>
          </w:tcPr>
          <w:p w14:paraId="359B8AC7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Alle Lernberichte visiert</w:t>
            </w:r>
          </w:p>
        </w:tc>
        <w:tc>
          <w:tcPr>
            <w:tcW w:w="1276" w:type="dxa"/>
          </w:tcPr>
          <w:p w14:paraId="2B27BB2D" w14:textId="77777777" w:rsidR="000D2FB3" w:rsidRPr="000D2FB3" w:rsidRDefault="000D2FB3" w:rsidP="000D2FB3"/>
        </w:tc>
        <w:tc>
          <w:tcPr>
            <w:tcW w:w="1417" w:type="dxa"/>
          </w:tcPr>
          <w:p w14:paraId="2E4480BF" w14:textId="77777777" w:rsidR="000D2FB3" w:rsidRPr="000D2FB3" w:rsidRDefault="000D2FB3" w:rsidP="000D2FB3"/>
        </w:tc>
        <w:tc>
          <w:tcPr>
            <w:tcW w:w="2268" w:type="dxa"/>
          </w:tcPr>
          <w:p w14:paraId="150BD93C" w14:textId="77777777" w:rsidR="000D2FB3" w:rsidRPr="000D2FB3" w:rsidRDefault="000D2FB3" w:rsidP="000D2FB3"/>
        </w:tc>
      </w:tr>
      <w:tr w:rsidR="000D2FB3" w:rsidRPr="000D2FB3" w14:paraId="1A73F965" w14:textId="77777777" w:rsidTr="000D2FB3">
        <w:tc>
          <w:tcPr>
            <w:tcW w:w="3539" w:type="dxa"/>
          </w:tcPr>
          <w:p w14:paraId="580E6E19" w14:textId="77777777" w:rsidR="000D2FB3" w:rsidRPr="000D2FB3" w:rsidRDefault="000D2FB3" w:rsidP="000D2FB3">
            <w:pPr>
              <w:numPr>
                <w:ilvl w:val="0"/>
                <w:numId w:val="13"/>
              </w:numPr>
              <w:rPr>
                <w:b/>
              </w:rPr>
            </w:pPr>
            <w:r w:rsidRPr="000D2FB3">
              <w:rPr>
                <w:bCs/>
              </w:rPr>
              <w:t xml:space="preserve">Geforderte Bildungsberichte nach </w:t>
            </w:r>
            <w:proofErr w:type="spellStart"/>
            <w:r w:rsidRPr="000D2FB3">
              <w:rPr>
                <w:bCs/>
              </w:rPr>
              <w:t>BiVo</w:t>
            </w:r>
            <w:proofErr w:type="spellEnd"/>
            <w:r w:rsidRPr="000D2FB3">
              <w:rPr>
                <w:bCs/>
              </w:rPr>
              <w:t xml:space="preserve"> Artikel 13 vorhanden</w:t>
            </w:r>
          </w:p>
        </w:tc>
        <w:tc>
          <w:tcPr>
            <w:tcW w:w="1276" w:type="dxa"/>
          </w:tcPr>
          <w:p w14:paraId="3CA2A328" w14:textId="77777777" w:rsidR="000D2FB3" w:rsidRPr="000D2FB3" w:rsidRDefault="000D2FB3" w:rsidP="000D2FB3"/>
        </w:tc>
        <w:tc>
          <w:tcPr>
            <w:tcW w:w="1417" w:type="dxa"/>
          </w:tcPr>
          <w:p w14:paraId="4659F97E" w14:textId="77777777" w:rsidR="000D2FB3" w:rsidRPr="000D2FB3" w:rsidRDefault="000D2FB3" w:rsidP="000D2FB3"/>
        </w:tc>
        <w:tc>
          <w:tcPr>
            <w:tcW w:w="2268" w:type="dxa"/>
          </w:tcPr>
          <w:p w14:paraId="04C526F3" w14:textId="77777777" w:rsidR="000D2FB3" w:rsidRPr="000D2FB3" w:rsidRDefault="000D2FB3" w:rsidP="000D2FB3"/>
        </w:tc>
      </w:tr>
    </w:tbl>
    <w:p w14:paraId="2667242A" w14:textId="5DE32B15" w:rsidR="000D2FB3" w:rsidRDefault="000D2FB3" w:rsidP="0069445C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2409"/>
      </w:tblGrid>
      <w:tr w:rsidR="000D2FB3" w:rsidRPr="000D2FB3" w14:paraId="0C27A939" w14:textId="77777777" w:rsidTr="000D2FB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F4FA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Umgangsformen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E2E7" w14:textId="2D2A24C8" w:rsidR="000D2FB3" w:rsidRPr="000D2FB3" w:rsidRDefault="000D2FB3" w:rsidP="000D2FB3"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7B7" w14:textId="41709FBC" w:rsidR="000D2FB3" w:rsidRPr="000D2FB3" w:rsidRDefault="000D2FB3" w:rsidP="000D2FB3"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627B" w14:textId="36E0FE92" w:rsidR="000D2FB3" w:rsidRPr="000D2FB3" w:rsidRDefault="000D2FB3" w:rsidP="000D2FB3"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CAD8" w14:textId="77777777" w:rsidR="000D2FB3" w:rsidRPr="000D2FB3" w:rsidRDefault="000D2FB3" w:rsidP="000D2FB3">
            <w:pPr>
              <w:rPr>
                <w:b/>
                <w:bCs/>
              </w:rPr>
            </w:pPr>
            <w:r w:rsidRPr="000D2FB3">
              <w:rPr>
                <w:b/>
                <w:bCs/>
              </w:rPr>
              <w:t>Bemerkungen</w:t>
            </w:r>
          </w:p>
        </w:tc>
      </w:tr>
      <w:tr w:rsidR="000D2FB3" w:rsidRPr="000D2FB3" w14:paraId="58B300F0" w14:textId="77777777" w:rsidTr="000D2FB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A0A2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Pünktlichkeit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826" w14:textId="77777777" w:rsidR="000D2FB3" w:rsidRPr="000D2FB3" w:rsidRDefault="000D2FB3" w:rsidP="000D2FB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F7E" w14:textId="77777777" w:rsidR="000D2FB3" w:rsidRPr="000D2FB3" w:rsidRDefault="000D2FB3" w:rsidP="000D2FB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CA0" w14:textId="77777777" w:rsidR="000D2FB3" w:rsidRPr="000D2FB3" w:rsidRDefault="000D2FB3" w:rsidP="000D2FB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D99" w14:textId="77777777" w:rsidR="000D2FB3" w:rsidRPr="000D2FB3" w:rsidRDefault="000D2FB3" w:rsidP="000D2FB3"/>
        </w:tc>
      </w:tr>
      <w:tr w:rsidR="000D2FB3" w:rsidRPr="000D2FB3" w14:paraId="4552B8BC" w14:textId="77777777" w:rsidTr="000D2FB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E8DA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Verhalten gegenüber Kursleitung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218" w14:textId="77777777" w:rsidR="000D2FB3" w:rsidRPr="000D2FB3" w:rsidRDefault="000D2FB3" w:rsidP="000D2FB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F99" w14:textId="77777777" w:rsidR="000D2FB3" w:rsidRPr="000D2FB3" w:rsidRDefault="000D2FB3" w:rsidP="000D2FB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938" w14:textId="77777777" w:rsidR="000D2FB3" w:rsidRPr="000D2FB3" w:rsidRDefault="000D2FB3" w:rsidP="000D2FB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DC2" w14:textId="77777777" w:rsidR="000D2FB3" w:rsidRPr="000D2FB3" w:rsidRDefault="000D2FB3" w:rsidP="000D2FB3"/>
        </w:tc>
      </w:tr>
      <w:tr w:rsidR="000D2FB3" w:rsidRPr="000D2FB3" w14:paraId="6917A140" w14:textId="77777777" w:rsidTr="000D2FB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D30D" w14:textId="77777777" w:rsidR="000D2FB3" w:rsidRPr="000D2FB3" w:rsidRDefault="000D2FB3" w:rsidP="000D2FB3">
            <w:pPr>
              <w:numPr>
                <w:ilvl w:val="0"/>
                <w:numId w:val="13"/>
              </w:numPr>
            </w:pPr>
            <w:r w:rsidRPr="000D2FB3">
              <w:t>Verhalten gegenüber Mitlernenden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987" w14:textId="77777777" w:rsidR="000D2FB3" w:rsidRPr="000D2FB3" w:rsidRDefault="000D2FB3" w:rsidP="000D2FB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58A" w14:textId="77777777" w:rsidR="000D2FB3" w:rsidRPr="000D2FB3" w:rsidRDefault="000D2FB3" w:rsidP="000D2FB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C47" w14:textId="77777777" w:rsidR="000D2FB3" w:rsidRPr="000D2FB3" w:rsidRDefault="000D2FB3" w:rsidP="000D2FB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BAA" w14:textId="77777777" w:rsidR="000D2FB3" w:rsidRPr="000D2FB3" w:rsidRDefault="000D2FB3" w:rsidP="000D2FB3"/>
        </w:tc>
      </w:tr>
    </w:tbl>
    <w:p w14:paraId="49BF5AF4" w14:textId="4D1123D2" w:rsidR="0069445C" w:rsidRDefault="0069445C" w:rsidP="00112ECB"/>
    <w:p w14:paraId="1C1000F6" w14:textId="77777777" w:rsidR="00112ECB" w:rsidRPr="00112ECB" w:rsidRDefault="00112ECB" w:rsidP="00112ECB">
      <w:pPr>
        <w:rPr>
          <w:b/>
          <w:sz w:val="34"/>
          <w:szCs w:val="34"/>
        </w:rPr>
      </w:pPr>
      <w:r w:rsidRPr="00112ECB">
        <w:rPr>
          <w:b/>
          <w:sz w:val="34"/>
          <w:szCs w:val="34"/>
        </w:rPr>
        <w:t>Beurteilung Handlungskompetenzen</w:t>
      </w:r>
    </w:p>
    <w:p w14:paraId="19269584" w14:textId="621E0522" w:rsidR="00112ECB" w:rsidRDefault="00112ECB" w:rsidP="00112ECB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2409"/>
      </w:tblGrid>
      <w:tr w:rsidR="000D2FB3" w:rsidRPr="000D2FB3" w14:paraId="43F5428B" w14:textId="77777777" w:rsidTr="000D2FB3">
        <w:tc>
          <w:tcPr>
            <w:tcW w:w="3539" w:type="dxa"/>
          </w:tcPr>
          <w:p w14:paraId="00D6483F" w14:textId="77777777" w:rsidR="000D2FB3" w:rsidRPr="000D2FB3" w:rsidRDefault="000D2FB3" w:rsidP="000D2FB3">
            <w:r w:rsidRPr="000D2FB3">
              <w:rPr>
                <w:b/>
                <w:bCs/>
              </w:rPr>
              <w:t>Erledigt die folgenden Aufgaben gemäss ihrem/seinem Ausbildungsstand</w:t>
            </w:r>
          </w:p>
        </w:tc>
        <w:tc>
          <w:tcPr>
            <w:tcW w:w="851" w:type="dxa"/>
          </w:tcPr>
          <w:p w14:paraId="379E4B77" w14:textId="6129C093" w:rsidR="000D2FB3" w:rsidRPr="000D2FB3" w:rsidRDefault="000D2FB3" w:rsidP="000D2FB3"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</w:t>
            </w:r>
          </w:p>
        </w:tc>
        <w:tc>
          <w:tcPr>
            <w:tcW w:w="850" w:type="dxa"/>
          </w:tcPr>
          <w:p w14:paraId="4EC1DF02" w14:textId="0192AEFC" w:rsidR="000D2FB3" w:rsidRPr="000D2FB3" w:rsidRDefault="000D2FB3" w:rsidP="000D2FB3"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</w:t>
            </w:r>
          </w:p>
        </w:tc>
        <w:tc>
          <w:tcPr>
            <w:tcW w:w="851" w:type="dxa"/>
          </w:tcPr>
          <w:p w14:paraId="7E953FAA" w14:textId="4FD091D5" w:rsidR="000D2FB3" w:rsidRPr="000D2FB3" w:rsidRDefault="000D2FB3" w:rsidP="000D2FB3"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</w:t>
            </w:r>
          </w:p>
        </w:tc>
        <w:tc>
          <w:tcPr>
            <w:tcW w:w="2409" w:type="dxa"/>
          </w:tcPr>
          <w:p w14:paraId="3EB86B32" w14:textId="77777777" w:rsidR="000D2FB3" w:rsidRPr="000D2FB3" w:rsidRDefault="000D2FB3" w:rsidP="000D2FB3">
            <w:pPr>
              <w:rPr>
                <w:b/>
              </w:rPr>
            </w:pPr>
            <w:r w:rsidRPr="000D2FB3">
              <w:rPr>
                <w:b/>
              </w:rPr>
              <w:t>Bemerkungen</w:t>
            </w:r>
          </w:p>
        </w:tc>
      </w:tr>
      <w:tr w:rsidR="000D2FB3" w:rsidRPr="000D2FB3" w14:paraId="7576CF20" w14:textId="77777777" w:rsidTr="000D2FB3">
        <w:tc>
          <w:tcPr>
            <w:tcW w:w="3539" w:type="dxa"/>
          </w:tcPr>
          <w:p w14:paraId="33069F1F" w14:textId="77777777" w:rsidR="000D2FB3" w:rsidRPr="000D2FB3" w:rsidRDefault="000D2FB3" w:rsidP="000D2FB3">
            <w:pPr>
              <w:numPr>
                <w:ilvl w:val="0"/>
                <w:numId w:val="18"/>
              </w:numPr>
              <w:rPr>
                <w:b/>
              </w:rPr>
            </w:pPr>
            <w:r w:rsidRPr="000D2FB3">
              <w:t xml:space="preserve">unter Berücksichtigung sämtlicher Strahlenschutzmassnahmen ein </w:t>
            </w:r>
            <w:r w:rsidRPr="000D2FB3">
              <w:lastRenderedPageBreak/>
              <w:t>Röntgenbild herstellen (LZ d.1.1 bis d.1.7)</w:t>
            </w:r>
          </w:p>
        </w:tc>
        <w:tc>
          <w:tcPr>
            <w:tcW w:w="851" w:type="dxa"/>
          </w:tcPr>
          <w:p w14:paraId="20132CD3" w14:textId="77777777" w:rsidR="000D2FB3" w:rsidRPr="000D2FB3" w:rsidRDefault="000D2FB3" w:rsidP="000D2FB3"/>
        </w:tc>
        <w:tc>
          <w:tcPr>
            <w:tcW w:w="850" w:type="dxa"/>
          </w:tcPr>
          <w:p w14:paraId="1AAB55D9" w14:textId="77777777" w:rsidR="000D2FB3" w:rsidRPr="000D2FB3" w:rsidRDefault="000D2FB3" w:rsidP="000D2FB3"/>
        </w:tc>
        <w:tc>
          <w:tcPr>
            <w:tcW w:w="851" w:type="dxa"/>
          </w:tcPr>
          <w:p w14:paraId="3A092C57" w14:textId="77777777" w:rsidR="000D2FB3" w:rsidRPr="000D2FB3" w:rsidRDefault="000D2FB3" w:rsidP="000D2FB3"/>
        </w:tc>
        <w:tc>
          <w:tcPr>
            <w:tcW w:w="2409" w:type="dxa"/>
          </w:tcPr>
          <w:p w14:paraId="0CF6DC87" w14:textId="77777777" w:rsidR="000D2FB3" w:rsidRPr="000D2FB3" w:rsidRDefault="000D2FB3" w:rsidP="000D2FB3">
            <w:pPr>
              <w:rPr>
                <w:b/>
              </w:rPr>
            </w:pPr>
          </w:p>
        </w:tc>
      </w:tr>
      <w:tr w:rsidR="000D2FB3" w:rsidRPr="000D2FB3" w14:paraId="0E8FDA47" w14:textId="77777777" w:rsidTr="000D2FB3">
        <w:tc>
          <w:tcPr>
            <w:tcW w:w="3539" w:type="dxa"/>
          </w:tcPr>
          <w:p w14:paraId="69F505A5" w14:textId="77777777" w:rsidR="000D2FB3" w:rsidRPr="000D2FB3" w:rsidRDefault="000D2FB3" w:rsidP="000D2FB3">
            <w:pPr>
              <w:numPr>
                <w:ilvl w:val="0"/>
                <w:numId w:val="18"/>
              </w:numPr>
            </w:pPr>
            <w:r w:rsidRPr="000D2FB3">
              <w:t>den Instrumentenkreislauf (LZ c.1.2, c.3.1 bis c.3.7) und den Patientenwechsel mit den zugehörigen Hygiene-</w:t>
            </w:r>
            <w:proofErr w:type="spellStart"/>
            <w:r w:rsidRPr="000D2FB3">
              <w:t>massnahmen</w:t>
            </w:r>
            <w:proofErr w:type="spellEnd"/>
            <w:r w:rsidRPr="000D2FB3">
              <w:t xml:space="preserve"> ausführen     (LZ c.2.1 bis c.2.6)</w:t>
            </w:r>
          </w:p>
        </w:tc>
        <w:tc>
          <w:tcPr>
            <w:tcW w:w="851" w:type="dxa"/>
          </w:tcPr>
          <w:p w14:paraId="77E67111" w14:textId="77777777" w:rsidR="000D2FB3" w:rsidRPr="000D2FB3" w:rsidRDefault="000D2FB3" w:rsidP="000D2FB3"/>
        </w:tc>
        <w:tc>
          <w:tcPr>
            <w:tcW w:w="850" w:type="dxa"/>
          </w:tcPr>
          <w:p w14:paraId="5E8C891E" w14:textId="77777777" w:rsidR="000D2FB3" w:rsidRPr="000D2FB3" w:rsidRDefault="000D2FB3" w:rsidP="000D2FB3"/>
        </w:tc>
        <w:tc>
          <w:tcPr>
            <w:tcW w:w="851" w:type="dxa"/>
          </w:tcPr>
          <w:p w14:paraId="50752C1F" w14:textId="77777777" w:rsidR="000D2FB3" w:rsidRPr="000D2FB3" w:rsidRDefault="000D2FB3" w:rsidP="000D2FB3"/>
        </w:tc>
        <w:tc>
          <w:tcPr>
            <w:tcW w:w="2409" w:type="dxa"/>
          </w:tcPr>
          <w:p w14:paraId="3A2A9481" w14:textId="77777777" w:rsidR="000D2FB3" w:rsidRPr="000D2FB3" w:rsidRDefault="000D2FB3" w:rsidP="000D2FB3"/>
        </w:tc>
      </w:tr>
      <w:tr w:rsidR="000D2FB3" w:rsidRPr="000D2FB3" w14:paraId="582B4978" w14:textId="77777777" w:rsidTr="000D2FB3">
        <w:tc>
          <w:tcPr>
            <w:tcW w:w="3539" w:type="dxa"/>
          </w:tcPr>
          <w:p w14:paraId="3FB59F39" w14:textId="77777777" w:rsidR="000D2FB3" w:rsidRPr="000D2FB3" w:rsidRDefault="000D2FB3" w:rsidP="000D2FB3">
            <w:pPr>
              <w:numPr>
                <w:ilvl w:val="0"/>
                <w:numId w:val="18"/>
              </w:numPr>
            </w:pPr>
            <w:r w:rsidRPr="000D2FB3">
              <w:t>passive und aktive Schutzmassnahmen anwenden (LZ c.1.1)</w:t>
            </w:r>
          </w:p>
        </w:tc>
        <w:tc>
          <w:tcPr>
            <w:tcW w:w="851" w:type="dxa"/>
          </w:tcPr>
          <w:p w14:paraId="35AA27D9" w14:textId="77777777" w:rsidR="000D2FB3" w:rsidRPr="000D2FB3" w:rsidRDefault="000D2FB3" w:rsidP="000D2FB3"/>
        </w:tc>
        <w:tc>
          <w:tcPr>
            <w:tcW w:w="850" w:type="dxa"/>
          </w:tcPr>
          <w:p w14:paraId="5BC77703" w14:textId="77777777" w:rsidR="000D2FB3" w:rsidRPr="000D2FB3" w:rsidRDefault="000D2FB3" w:rsidP="000D2FB3"/>
        </w:tc>
        <w:tc>
          <w:tcPr>
            <w:tcW w:w="851" w:type="dxa"/>
          </w:tcPr>
          <w:p w14:paraId="0E2D9D5D" w14:textId="77777777" w:rsidR="000D2FB3" w:rsidRPr="000D2FB3" w:rsidRDefault="000D2FB3" w:rsidP="000D2FB3"/>
        </w:tc>
        <w:tc>
          <w:tcPr>
            <w:tcW w:w="2409" w:type="dxa"/>
          </w:tcPr>
          <w:p w14:paraId="06FAA226" w14:textId="77777777" w:rsidR="000D2FB3" w:rsidRPr="000D2FB3" w:rsidRDefault="000D2FB3" w:rsidP="000D2FB3"/>
        </w:tc>
      </w:tr>
      <w:tr w:rsidR="000D2FB3" w:rsidRPr="000D2FB3" w14:paraId="0EE4CB49" w14:textId="77777777" w:rsidTr="000D2FB3">
        <w:tc>
          <w:tcPr>
            <w:tcW w:w="3539" w:type="dxa"/>
          </w:tcPr>
          <w:p w14:paraId="0FAE6D3E" w14:textId="77777777" w:rsidR="000D2FB3" w:rsidRPr="000D2FB3" w:rsidRDefault="000D2FB3" w:rsidP="000D2FB3">
            <w:pPr>
              <w:numPr>
                <w:ilvl w:val="0"/>
                <w:numId w:val="18"/>
              </w:numPr>
            </w:pPr>
            <w:r w:rsidRPr="000D2FB3">
              <w:t>administrative Arbeiten ausführen (LZ g.3.1, g.3.2 und g.4.1)</w:t>
            </w:r>
          </w:p>
        </w:tc>
        <w:tc>
          <w:tcPr>
            <w:tcW w:w="851" w:type="dxa"/>
          </w:tcPr>
          <w:p w14:paraId="31A1A589" w14:textId="77777777" w:rsidR="000D2FB3" w:rsidRPr="000D2FB3" w:rsidRDefault="000D2FB3" w:rsidP="000D2FB3"/>
        </w:tc>
        <w:tc>
          <w:tcPr>
            <w:tcW w:w="850" w:type="dxa"/>
          </w:tcPr>
          <w:p w14:paraId="21585396" w14:textId="77777777" w:rsidR="000D2FB3" w:rsidRPr="000D2FB3" w:rsidRDefault="000D2FB3" w:rsidP="000D2FB3"/>
        </w:tc>
        <w:tc>
          <w:tcPr>
            <w:tcW w:w="851" w:type="dxa"/>
          </w:tcPr>
          <w:p w14:paraId="548B5AA9" w14:textId="77777777" w:rsidR="000D2FB3" w:rsidRPr="000D2FB3" w:rsidRDefault="000D2FB3" w:rsidP="000D2FB3"/>
        </w:tc>
        <w:tc>
          <w:tcPr>
            <w:tcW w:w="2409" w:type="dxa"/>
          </w:tcPr>
          <w:p w14:paraId="0121F5F1" w14:textId="77777777" w:rsidR="000D2FB3" w:rsidRPr="000D2FB3" w:rsidRDefault="000D2FB3" w:rsidP="000D2FB3"/>
        </w:tc>
      </w:tr>
    </w:tbl>
    <w:p w14:paraId="34B7D0E7" w14:textId="0AD608CF" w:rsidR="000D2FB3" w:rsidRDefault="000D2FB3" w:rsidP="00112ECB"/>
    <w:p w14:paraId="70D0EB83" w14:textId="77777777" w:rsidR="00594E11" w:rsidRDefault="00594E11" w:rsidP="00112ECB"/>
    <w:p w14:paraId="0DD78B1D" w14:textId="77777777" w:rsidR="00275960" w:rsidRPr="00275960" w:rsidRDefault="00275960" w:rsidP="00275960">
      <w:bookmarkStart w:id="0" w:name="_Hlk43130934"/>
      <w:proofErr w:type="spellStart"/>
      <w:r w:rsidRPr="00275960">
        <w:t>üK</w:t>
      </w:r>
      <w:proofErr w:type="spellEnd"/>
      <w:r w:rsidRPr="00275960">
        <w:t xml:space="preserve">-Kurs komplett abgeschlossen am: </w:t>
      </w:r>
    </w:p>
    <w:p w14:paraId="21008AF0" w14:textId="77777777" w:rsidR="00275960" w:rsidRPr="00275960" w:rsidRDefault="00275960" w:rsidP="00275960"/>
    <w:p w14:paraId="2CDEE3E4" w14:textId="77777777" w:rsidR="00275960" w:rsidRPr="00275960" w:rsidRDefault="00275960" w:rsidP="00275960"/>
    <w:p w14:paraId="7DD97F56" w14:textId="77777777" w:rsidR="00275960" w:rsidRPr="00275960" w:rsidRDefault="00275960" w:rsidP="00275960">
      <w:r w:rsidRPr="00275960">
        <w:t xml:space="preserve">Datum/Visum </w:t>
      </w:r>
      <w:proofErr w:type="spellStart"/>
      <w:r w:rsidRPr="00275960">
        <w:t>üK</w:t>
      </w:r>
      <w:proofErr w:type="spellEnd"/>
      <w:r w:rsidRPr="00275960">
        <w:t>-Kursleitung</w:t>
      </w:r>
    </w:p>
    <w:p w14:paraId="1BF6FA75" w14:textId="77777777" w:rsidR="00275960" w:rsidRPr="00275960" w:rsidRDefault="00275960" w:rsidP="00275960"/>
    <w:p w14:paraId="6CF329DA" w14:textId="77777777" w:rsidR="00275960" w:rsidRPr="00275960" w:rsidRDefault="00275960" w:rsidP="00275960"/>
    <w:p w14:paraId="479977BF" w14:textId="77777777" w:rsidR="00275960" w:rsidRPr="00275960" w:rsidRDefault="00275960" w:rsidP="00275960">
      <w:r w:rsidRPr="00275960">
        <w:t>Datum/Visum Lernende/Lernender</w:t>
      </w:r>
    </w:p>
    <w:p w14:paraId="6593B56C" w14:textId="77777777" w:rsidR="00275960" w:rsidRPr="00275960" w:rsidRDefault="00275960" w:rsidP="00275960"/>
    <w:p w14:paraId="6EA3E4AC" w14:textId="77777777" w:rsidR="00275960" w:rsidRPr="00275960" w:rsidRDefault="00275960" w:rsidP="00275960"/>
    <w:p w14:paraId="20887EAA" w14:textId="77777777" w:rsidR="00275960" w:rsidRPr="00275960" w:rsidRDefault="00275960" w:rsidP="00275960">
      <w:r w:rsidRPr="00275960">
        <w:t>Datum/Visum Berufsbildnerin/Berufsbildner</w:t>
      </w:r>
    </w:p>
    <w:p w14:paraId="2F70140E" w14:textId="77777777" w:rsidR="00275960" w:rsidRPr="00275960" w:rsidRDefault="00275960" w:rsidP="00275960"/>
    <w:p w14:paraId="79BE1DD2" w14:textId="77777777" w:rsidR="00275960" w:rsidRPr="00275960" w:rsidRDefault="00275960" w:rsidP="00275960"/>
    <w:p w14:paraId="60071F2D" w14:textId="79844D67" w:rsidR="00112ECB" w:rsidRPr="00275960" w:rsidRDefault="00275960" w:rsidP="00112ECB">
      <w:pPr>
        <w:rPr>
          <w:b/>
          <w:bCs/>
        </w:rPr>
      </w:pPr>
      <w:r w:rsidRPr="00275960">
        <w:rPr>
          <w:b/>
          <w:bCs/>
        </w:rPr>
        <w:t>Bitte legen Sie diesen Kompetenznachweis im Lerndokumentationsordner im Kapitel 5 ab. Danke.</w:t>
      </w:r>
      <w:bookmarkEnd w:id="0"/>
    </w:p>
    <w:sectPr w:rsidR="00112ECB" w:rsidRPr="00275960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A5BB" w14:textId="77777777" w:rsidR="00075E71" w:rsidRDefault="00075E71" w:rsidP="00826F4A">
      <w:pPr>
        <w:spacing w:line="240" w:lineRule="auto"/>
      </w:pPr>
      <w:r>
        <w:separator/>
      </w:r>
    </w:p>
  </w:endnote>
  <w:endnote w:type="continuationSeparator" w:id="0">
    <w:p w14:paraId="7D505B7F" w14:textId="77777777" w:rsidR="00075E71" w:rsidRDefault="00075E71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66E5" w14:textId="77777777" w:rsidR="00075E71" w:rsidRDefault="00075E71" w:rsidP="00826F4A">
      <w:pPr>
        <w:spacing w:line="240" w:lineRule="auto"/>
      </w:pPr>
      <w:r>
        <w:separator/>
      </w:r>
    </w:p>
  </w:footnote>
  <w:footnote w:type="continuationSeparator" w:id="0">
    <w:p w14:paraId="4B9DB14D" w14:textId="77777777" w:rsidR="00075E71" w:rsidRDefault="00075E71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FB76BE"/>
    <w:multiLevelType w:val="hybridMultilevel"/>
    <w:tmpl w:val="B412B7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0AC"/>
    <w:multiLevelType w:val="hybridMultilevel"/>
    <w:tmpl w:val="264CB6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6C165E"/>
    <w:multiLevelType w:val="hybridMultilevel"/>
    <w:tmpl w:val="755E1D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A43D4"/>
    <w:multiLevelType w:val="hybridMultilevel"/>
    <w:tmpl w:val="E2BA7E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2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2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  <w:num w:numId="15">
    <w:abstractNumId w:val="9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75E71"/>
    <w:rsid w:val="0009559C"/>
    <w:rsid w:val="000B4E56"/>
    <w:rsid w:val="000D2FB3"/>
    <w:rsid w:val="00112ECB"/>
    <w:rsid w:val="0014593A"/>
    <w:rsid w:val="00171A01"/>
    <w:rsid w:val="001E274B"/>
    <w:rsid w:val="002325EA"/>
    <w:rsid w:val="00275960"/>
    <w:rsid w:val="002841CA"/>
    <w:rsid w:val="002C0332"/>
    <w:rsid w:val="002C3A2B"/>
    <w:rsid w:val="002D5690"/>
    <w:rsid w:val="002E4B6A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338CD"/>
    <w:rsid w:val="00594E11"/>
    <w:rsid w:val="005955CF"/>
    <w:rsid w:val="005E4F54"/>
    <w:rsid w:val="005F5A97"/>
    <w:rsid w:val="005F6565"/>
    <w:rsid w:val="006025D5"/>
    <w:rsid w:val="006443C1"/>
    <w:rsid w:val="006522B3"/>
    <w:rsid w:val="006851B0"/>
    <w:rsid w:val="0069445C"/>
    <w:rsid w:val="006A2AFA"/>
    <w:rsid w:val="006F7C6D"/>
    <w:rsid w:val="007157B2"/>
    <w:rsid w:val="00734D06"/>
    <w:rsid w:val="00745F7B"/>
    <w:rsid w:val="00746180"/>
    <w:rsid w:val="007E454A"/>
    <w:rsid w:val="00826F4A"/>
    <w:rsid w:val="008327E5"/>
    <w:rsid w:val="008506F1"/>
    <w:rsid w:val="00897CE3"/>
    <w:rsid w:val="008A18C9"/>
    <w:rsid w:val="008C2DB6"/>
    <w:rsid w:val="0092496E"/>
    <w:rsid w:val="0095590E"/>
    <w:rsid w:val="00966E22"/>
    <w:rsid w:val="009E06AB"/>
    <w:rsid w:val="00A105E6"/>
    <w:rsid w:val="00A13AE9"/>
    <w:rsid w:val="00A212E2"/>
    <w:rsid w:val="00A74EAF"/>
    <w:rsid w:val="00A949A8"/>
    <w:rsid w:val="00AC0983"/>
    <w:rsid w:val="00B640BF"/>
    <w:rsid w:val="00BA1345"/>
    <w:rsid w:val="00BF4803"/>
    <w:rsid w:val="00C1384C"/>
    <w:rsid w:val="00C369DE"/>
    <w:rsid w:val="00C426EF"/>
    <w:rsid w:val="00C64CAA"/>
    <w:rsid w:val="00CB2E4D"/>
    <w:rsid w:val="00D23EE4"/>
    <w:rsid w:val="00E064D2"/>
    <w:rsid w:val="00E071AB"/>
    <w:rsid w:val="00E67F91"/>
    <w:rsid w:val="00E75BC5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3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12</cp:revision>
  <cp:lastPrinted>2021-10-14T18:59:00Z</cp:lastPrinted>
  <dcterms:created xsi:type="dcterms:W3CDTF">2021-10-14T19:06:00Z</dcterms:created>
  <dcterms:modified xsi:type="dcterms:W3CDTF">2021-10-27T07:07:00Z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